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D0BF" w14:textId="7EBDE753" w:rsidR="00BF6733" w:rsidRPr="00BF6733" w:rsidRDefault="00BF6733" w:rsidP="00FE1B17">
      <w:pPr>
        <w:ind w:right="-897"/>
        <w:jc w:val="center"/>
        <w:rPr>
          <w:b/>
          <w:bCs/>
          <w:sz w:val="40"/>
          <w:szCs w:val="40"/>
          <w:lang w:val="en-US" w:eastAsia="en-US"/>
        </w:rPr>
      </w:pPr>
      <w:r w:rsidRPr="00BF6733">
        <w:rPr>
          <w:b/>
          <w:bCs/>
          <w:sz w:val="40"/>
          <w:szCs w:val="40"/>
          <w:lang w:val="en-US" w:eastAsia="en-US"/>
        </w:rPr>
        <w:t>MOBILITY SCOOTER SERVICE</w:t>
      </w:r>
    </w:p>
    <w:p w14:paraId="7ABEBB0F" w14:textId="261FE3D4" w:rsidR="00FE1B17" w:rsidRDefault="00EB46B8" w:rsidP="00FE1B17">
      <w:pPr>
        <w:spacing w:before="240"/>
        <w:ind w:left="-993" w:right="-897"/>
        <w:rPr>
          <w:b/>
          <w:bCs/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val="en-US" w:eastAsia="en-US"/>
        </w:rPr>
        <w:t xml:space="preserve">Customer </w:t>
      </w:r>
      <w:proofErr w:type="gramStart"/>
      <w:r>
        <w:rPr>
          <w:b/>
          <w:bCs/>
          <w:sz w:val="28"/>
          <w:szCs w:val="28"/>
          <w:lang w:val="en-US" w:eastAsia="en-US"/>
        </w:rPr>
        <w:t>Name</w:t>
      </w:r>
      <w:r w:rsidR="00BF6733">
        <w:rPr>
          <w:b/>
          <w:bCs/>
          <w:sz w:val="28"/>
          <w:szCs w:val="28"/>
          <w:lang w:val="en-US" w:eastAsia="en-US"/>
        </w:rPr>
        <w:t xml:space="preserve"> </w:t>
      </w:r>
      <w:r w:rsidR="00BF6733" w:rsidRPr="00BF6733">
        <w:rPr>
          <w:b/>
          <w:bCs/>
          <w:sz w:val="28"/>
          <w:szCs w:val="28"/>
          <w:lang w:val="en-US" w:eastAsia="en-US"/>
        </w:rPr>
        <w:t xml:space="preserve"> _</w:t>
      </w:r>
      <w:proofErr w:type="gramEnd"/>
      <w:r w:rsidR="00BF6733" w:rsidRPr="00BF6733">
        <w:rPr>
          <w:b/>
          <w:bCs/>
          <w:sz w:val="28"/>
          <w:szCs w:val="28"/>
          <w:lang w:val="en-US" w:eastAsia="en-US"/>
        </w:rPr>
        <w:t>_____________________</w:t>
      </w:r>
      <w:r w:rsidR="00722208">
        <w:rPr>
          <w:b/>
          <w:bCs/>
          <w:sz w:val="28"/>
          <w:szCs w:val="28"/>
          <w:lang w:val="en-US" w:eastAsia="en-US"/>
        </w:rPr>
        <w:t>___</w:t>
      </w:r>
      <w:r w:rsidR="00BF6733" w:rsidRPr="00BF6733">
        <w:rPr>
          <w:b/>
          <w:bCs/>
          <w:sz w:val="28"/>
          <w:szCs w:val="28"/>
          <w:lang w:val="en-US" w:eastAsia="en-US"/>
        </w:rPr>
        <w:t xml:space="preserve"> </w:t>
      </w:r>
      <w:r w:rsidR="00BF6733">
        <w:rPr>
          <w:b/>
          <w:bCs/>
          <w:sz w:val="28"/>
          <w:szCs w:val="28"/>
          <w:lang w:val="en-US" w:eastAsia="en-US"/>
        </w:rPr>
        <w:t xml:space="preserve"> </w:t>
      </w:r>
      <w:r w:rsidR="00FF53E8">
        <w:rPr>
          <w:b/>
          <w:bCs/>
          <w:sz w:val="28"/>
          <w:szCs w:val="28"/>
          <w:lang w:val="en-US" w:eastAsia="en-US"/>
        </w:rPr>
        <w:t xml:space="preserve">Job No ________ </w:t>
      </w:r>
      <w:r w:rsidR="00BF6733" w:rsidRPr="00BF6733">
        <w:rPr>
          <w:b/>
          <w:bCs/>
          <w:sz w:val="28"/>
          <w:szCs w:val="28"/>
          <w:lang w:val="en-US" w:eastAsia="en-US"/>
        </w:rPr>
        <w:t xml:space="preserve">Date </w:t>
      </w:r>
      <w:r w:rsidR="00BF6733">
        <w:rPr>
          <w:b/>
          <w:bCs/>
          <w:sz w:val="28"/>
          <w:szCs w:val="28"/>
          <w:lang w:val="en-US" w:eastAsia="en-US"/>
        </w:rPr>
        <w:t xml:space="preserve"> </w:t>
      </w:r>
      <w:r w:rsidR="00BF6733" w:rsidRPr="00BF6733">
        <w:rPr>
          <w:b/>
          <w:bCs/>
          <w:sz w:val="28"/>
          <w:szCs w:val="28"/>
          <w:lang w:val="en-US" w:eastAsia="en-US"/>
        </w:rPr>
        <w:t>__________________</w:t>
      </w:r>
    </w:p>
    <w:p w14:paraId="55F9591F" w14:textId="77777777" w:rsidR="00FE1B17" w:rsidRDefault="00722208" w:rsidP="00FE1B17">
      <w:pPr>
        <w:ind w:left="-993" w:right="-897"/>
        <w:rPr>
          <w:b/>
          <w:bCs/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val="en-US" w:eastAsia="en-US"/>
        </w:rPr>
        <w:t>Make …………………………….    Model …………………………    Serial No …………………………………………….</w:t>
      </w:r>
    </w:p>
    <w:tbl>
      <w:tblPr>
        <w:tblpPr w:leftFromText="180" w:rightFromText="180" w:vertAnchor="text" w:horzAnchor="page" w:tblpX="8986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</w:tblGrid>
      <w:tr w:rsidR="00A22181" w14:paraId="6D18274A" w14:textId="77777777" w:rsidTr="00FF53E8">
        <w:trPr>
          <w:trHeight w:val="278"/>
        </w:trPr>
        <w:tc>
          <w:tcPr>
            <w:tcW w:w="2192" w:type="dxa"/>
          </w:tcPr>
          <w:p w14:paraId="03A5075D" w14:textId="4509CDB0" w:rsidR="00A22181" w:rsidRPr="00FF53E8" w:rsidRDefault="00FF53E8" w:rsidP="00FF53E8">
            <w:pPr>
              <w:spacing w:after="0"/>
              <w:ind w:right="-897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                  </w:t>
            </w:r>
            <w:r w:rsidRPr="00FF53E8">
              <w:rPr>
                <w:sz w:val="24"/>
                <w:szCs w:val="24"/>
                <w:lang w:val="en-US" w:eastAsia="en-US"/>
              </w:rPr>
              <w:t>VOLT</w:t>
            </w:r>
          </w:p>
        </w:tc>
      </w:tr>
      <w:tr w:rsidR="00A22181" w14:paraId="7E6611E6" w14:textId="77777777" w:rsidTr="0039421D">
        <w:trPr>
          <w:trHeight w:val="275"/>
        </w:trPr>
        <w:tc>
          <w:tcPr>
            <w:tcW w:w="2192" w:type="dxa"/>
          </w:tcPr>
          <w:p w14:paraId="46CE963A" w14:textId="5857D642" w:rsidR="00A22181" w:rsidRDefault="00FF53E8" w:rsidP="00FF53E8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                  </w:t>
            </w:r>
            <w:r w:rsidRPr="00FF53E8">
              <w:rPr>
                <w:sz w:val="24"/>
                <w:szCs w:val="24"/>
                <w:lang w:val="en-US" w:eastAsia="en-US"/>
              </w:rPr>
              <w:t>VOLT</w:t>
            </w:r>
          </w:p>
        </w:tc>
      </w:tr>
      <w:tr w:rsidR="00A22181" w14:paraId="1B60DEBA" w14:textId="77777777" w:rsidTr="0039421D">
        <w:trPr>
          <w:trHeight w:val="281"/>
        </w:trPr>
        <w:tc>
          <w:tcPr>
            <w:tcW w:w="2192" w:type="dxa"/>
          </w:tcPr>
          <w:p w14:paraId="52A83E0A" w14:textId="77777777" w:rsidR="00A22181" w:rsidRDefault="00A22181" w:rsidP="0039421D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236734F9" w14:textId="77777777" w:rsidTr="0039421D">
        <w:trPr>
          <w:trHeight w:val="315"/>
        </w:trPr>
        <w:tc>
          <w:tcPr>
            <w:tcW w:w="2192" w:type="dxa"/>
          </w:tcPr>
          <w:p w14:paraId="6E4D37EB" w14:textId="77777777" w:rsidR="00A22181" w:rsidRDefault="00A22181" w:rsidP="0039421D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35AEE5AA" w14:textId="77777777" w:rsidTr="0039421D">
        <w:trPr>
          <w:trHeight w:val="286"/>
        </w:trPr>
        <w:tc>
          <w:tcPr>
            <w:tcW w:w="2192" w:type="dxa"/>
          </w:tcPr>
          <w:p w14:paraId="4967FF03" w14:textId="6F23559D" w:rsidR="00A22181" w:rsidRDefault="00FF53E8" w:rsidP="0039421D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  <w:r w:rsidRPr="00FF53E8">
              <w:rPr>
                <w:sz w:val="24"/>
                <w:szCs w:val="24"/>
                <w:lang w:val="en-US" w:eastAsia="en-US"/>
              </w:rPr>
              <w:t>AMP</w:t>
            </w:r>
            <w:r>
              <w:rPr>
                <w:sz w:val="24"/>
                <w:szCs w:val="24"/>
                <w:lang w:val="en-US" w:eastAsia="en-US"/>
              </w:rPr>
              <w:t>:</w:t>
            </w:r>
            <w:r w:rsidRPr="00FF53E8">
              <w:rPr>
                <w:sz w:val="24"/>
                <w:szCs w:val="24"/>
                <w:lang w:val="en-US" w:eastAsia="en-US"/>
              </w:rPr>
              <w:t xml:space="preserve">        VOLT</w:t>
            </w:r>
            <w:r>
              <w:rPr>
                <w:sz w:val="24"/>
                <w:szCs w:val="24"/>
                <w:lang w:val="en-US" w:eastAsia="en-US"/>
              </w:rPr>
              <w:t>:</w:t>
            </w:r>
          </w:p>
        </w:tc>
      </w:tr>
      <w:tr w:rsidR="00A22181" w14:paraId="4834F9B8" w14:textId="77777777" w:rsidTr="0039421D">
        <w:trPr>
          <w:trHeight w:val="248"/>
        </w:trPr>
        <w:tc>
          <w:tcPr>
            <w:tcW w:w="2192" w:type="dxa"/>
          </w:tcPr>
          <w:p w14:paraId="11AD80DB" w14:textId="3998489E" w:rsidR="00A22181" w:rsidRPr="00FF53E8" w:rsidRDefault="00A22181" w:rsidP="0039421D">
            <w:pPr>
              <w:spacing w:after="0"/>
              <w:ind w:right="-897"/>
              <w:rPr>
                <w:sz w:val="24"/>
                <w:szCs w:val="24"/>
                <w:lang w:val="en-US" w:eastAsia="en-US"/>
              </w:rPr>
            </w:pPr>
          </w:p>
        </w:tc>
      </w:tr>
    </w:tbl>
    <w:p w14:paraId="1A9CA6EC" w14:textId="3A62FA64" w:rsidR="00722208" w:rsidRPr="0039421D" w:rsidRDefault="00722208" w:rsidP="00424F70">
      <w:pPr>
        <w:spacing w:before="240" w:after="0"/>
        <w:ind w:left="-993" w:right="-897"/>
        <w:rPr>
          <w:b/>
          <w:bCs/>
          <w:color w:val="81C65A"/>
          <w:sz w:val="28"/>
          <w:szCs w:val="28"/>
          <w:lang w:val="en-US" w:eastAsia="en-US"/>
        </w:rPr>
      </w:pPr>
      <w:r w:rsidRPr="0039421D">
        <w:rPr>
          <w:b/>
          <w:bCs/>
          <w:color w:val="81C65A"/>
          <w:sz w:val="24"/>
          <w:szCs w:val="24"/>
          <w:lang w:val="en-US" w:eastAsia="en-US"/>
        </w:rPr>
        <w:t>Batteries &amp; Charger</w:t>
      </w:r>
    </w:p>
    <w:p w14:paraId="49B39119" w14:textId="0CE95368" w:rsidR="00722208" w:rsidRDefault="00722208" w:rsidP="00FE1B17">
      <w:pPr>
        <w:spacing w:after="0" w:line="240" w:lineRule="auto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 xml:space="preserve">Battery 1 </w:t>
      </w:r>
      <w:r w:rsidR="00FF53E8">
        <w:rPr>
          <w:b/>
          <w:bCs/>
          <w:sz w:val="24"/>
          <w:szCs w:val="24"/>
          <w:lang w:val="en-US" w:eastAsia="en-US"/>
        </w:rPr>
        <w:t>Volt Test ….</w:t>
      </w:r>
      <w:r>
        <w:rPr>
          <w:b/>
          <w:bCs/>
          <w:sz w:val="24"/>
          <w:szCs w:val="24"/>
          <w:lang w:val="en-US" w:eastAsia="en-US"/>
        </w:rPr>
        <w:t>………………………………………………………………</w:t>
      </w:r>
      <w:r w:rsidR="00A22181">
        <w:rPr>
          <w:b/>
          <w:bCs/>
          <w:sz w:val="24"/>
          <w:szCs w:val="24"/>
          <w:lang w:val="en-US" w:eastAsia="en-US"/>
        </w:rPr>
        <w:t>……………….</w:t>
      </w:r>
    </w:p>
    <w:p w14:paraId="226B73A4" w14:textId="67CDDEE0" w:rsidR="00722208" w:rsidRDefault="00722208" w:rsidP="00722208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 xml:space="preserve">Battery 2 </w:t>
      </w:r>
      <w:r w:rsidR="00FF53E8">
        <w:rPr>
          <w:b/>
          <w:bCs/>
          <w:sz w:val="24"/>
          <w:szCs w:val="24"/>
          <w:lang w:val="en-US" w:eastAsia="en-US"/>
        </w:rPr>
        <w:t>Volt Test ….</w:t>
      </w:r>
      <w:r>
        <w:rPr>
          <w:b/>
          <w:bCs/>
          <w:sz w:val="24"/>
          <w:szCs w:val="24"/>
          <w:lang w:val="en-US" w:eastAsia="en-US"/>
        </w:rPr>
        <w:t>……………………………………………………………………………….</w:t>
      </w:r>
    </w:p>
    <w:p w14:paraId="24A00B43" w14:textId="13954B8A" w:rsidR="00722208" w:rsidRDefault="00722208" w:rsidP="00722208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Terminals &amp; Connectors …………………………………………………………………</w:t>
      </w:r>
    </w:p>
    <w:p w14:paraId="5E1F6301" w14:textId="12EA7534" w:rsidR="00722208" w:rsidRDefault="00722208" w:rsidP="00722208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Charger Cables &amp; Plugs ………………………………………………………………….</w:t>
      </w:r>
    </w:p>
    <w:p w14:paraId="3EBAA3E1" w14:textId="1EF4783F" w:rsidR="00722208" w:rsidRDefault="00722208" w:rsidP="00722208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Charger Operation</w:t>
      </w:r>
      <w:r w:rsidR="00FF53E8">
        <w:rPr>
          <w:b/>
          <w:bCs/>
          <w:sz w:val="24"/>
          <w:szCs w:val="24"/>
          <w:lang w:val="en-US" w:eastAsia="en-US"/>
        </w:rPr>
        <w:t xml:space="preserve"> </w:t>
      </w:r>
      <w:r>
        <w:rPr>
          <w:b/>
          <w:bCs/>
          <w:sz w:val="24"/>
          <w:szCs w:val="24"/>
          <w:lang w:val="en-US" w:eastAsia="en-US"/>
        </w:rPr>
        <w:t>&amp; Indicators …………………………………………………</w:t>
      </w:r>
      <w:proofErr w:type="gramStart"/>
      <w:r>
        <w:rPr>
          <w:b/>
          <w:bCs/>
          <w:sz w:val="24"/>
          <w:szCs w:val="24"/>
          <w:lang w:val="en-US" w:eastAsia="en-US"/>
        </w:rPr>
        <w:t>…</w:t>
      </w:r>
      <w:r w:rsidR="005B6F3F">
        <w:rPr>
          <w:b/>
          <w:bCs/>
          <w:sz w:val="24"/>
          <w:szCs w:val="24"/>
          <w:lang w:val="en-US" w:eastAsia="en-US"/>
        </w:rPr>
        <w:t>..</w:t>
      </w:r>
      <w:proofErr w:type="gramEnd"/>
    </w:p>
    <w:p w14:paraId="64506AFA" w14:textId="2C0CEDEE" w:rsidR="00722208" w:rsidRPr="00722208" w:rsidRDefault="00722208" w:rsidP="00722208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Battery Location</w:t>
      </w:r>
      <w:r w:rsidR="0039421D">
        <w:rPr>
          <w:b/>
          <w:bCs/>
          <w:sz w:val="24"/>
          <w:szCs w:val="24"/>
          <w:lang w:val="en-US" w:eastAsia="en-US"/>
        </w:rPr>
        <w:t xml:space="preserve"> …………………………………………………………………………</w:t>
      </w:r>
      <w:r w:rsidR="005B6F3F">
        <w:rPr>
          <w:b/>
          <w:bCs/>
          <w:sz w:val="24"/>
          <w:szCs w:val="24"/>
          <w:lang w:val="en-US" w:eastAsia="en-US"/>
        </w:rPr>
        <w:t>….</w:t>
      </w:r>
    </w:p>
    <w:p w14:paraId="4CE32D1F" w14:textId="4246DBEC" w:rsidR="00BF6733" w:rsidRDefault="00BF6733" w:rsidP="00BF6733">
      <w:pPr>
        <w:ind w:right="-897" w:hanging="851"/>
        <w:rPr>
          <w:b/>
          <w:bCs/>
          <w:sz w:val="28"/>
          <w:szCs w:val="28"/>
          <w:lang w:val="en-US" w:eastAsia="en-US"/>
        </w:rPr>
      </w:pPr>
    </w:p>
    <w:tbl>
      <w:tblPr>
        <w:tblpPr w:leftFromText="180" w:rightFromText="180" w:vertAnchor="text" w:horzAnchor="page" w:tblpX="9016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</w:tblGrid>
      <w:tr w:rsidR="00A22181" w14:paraId="20A0BE0D" w14:textId="77777777" w:rsidTr="00A22181">
        <w:trPr>
          <w:trHeight w:val="275"/>
        </w:trPr>
        <w:tc>
          <w:tcPr>
            <w:tcW w:w="2192" w:type="dxa"/>
          </w:tcPr>
          <w:p w14:paraId="5CFAE7F0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  <w:bookmarkStart w:id="0" w:name="_Hlk86393741"/>
          </w:p>
        </w:tc>
      </w:tr>
      <w:tr w:rsidR="00A22181" w14:paraId="2C7F846B" w14:textId="77777777" w:rsidTr="00A22181">
        <w:trPr>
          <w:trHeight w:val="281"/>
        </w:trPr>
        <w:tc>
          <w:tcPr>
            <w:tcW w:w="2192" w:type="dxa"/>
          </w:tcPr>
          <w:p w14:paraId="51A7C6B9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4E8B5860" w14:textId="77777777" w:rsidTr="00A22181">
        <w:trPr>
          <w:trHeight w:val="315"/>
        </w:trPr>
        <w:tc>
          <w:tcPr>
            <w:tcW w:w="2192" w:type="dxa"/>
          </w:tcPr>
          <w:p w14:paraId="3307D536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331E591A" w14:textId="77777777" w:rsidTr="00A22181">
        <w:trPr>
          <w:trHeight w:val="286"/>
        </w:trPr>
        <w:tc>
          <w:tcPr>
            <w:tcW w:w="2192" w:type="dxa"/>
          </w:tcPr>
          <w:p w14:paraId="52CA39F5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5B02295E" w14:textId="77777777" w:rsidTr="00A22181">
        <w:trPr>
          <w:trHeight w:val="248"/>
        </w:trPr>
        <w:tc>
          <w:tcPr>
            <w:tcW w:w="2192" w:type="dxa"/>
          </w:tcPr>
          <w:p w14:paraId="2E4CFFE8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72C55E01" w14:textId="2474D368" w:rsidR="00722208" w:rsidRPr="0039421D" w:rsidRDefault="00E14773" w:rsidP="00722208">
      <w:pPr>
        <w:spacing w:after="0"/>
        <w:ind w:left="-993" w:right="-897"/>
        <w:rPr>
          <w:b/>
          <w:bCs/>
          <w:color w:val="81C65A"/>
          <w:sz w:val="24"/>
          <w:szCs w:val="24"/>
          <w:lang w:val="en-US" w:eastAsia="en-US"/>
        </w:rPr>
      </w:pPr>
      <w:r w:rsidRPr="0039421D">
        <w:rPr>
          <w:b/>
          <w:bCs/>
          <w:color w:val="81C65A"/>
          <w:sz w:val="24"/>
          <w:szCs w:val="24"/>
          <w:lang w:val="en-US" w:eastAsia="en-US"/>
        </w:rPr>
        <w:t>Control System</w:t>
      </w:r>
    </w:p>
    <w:p w14:paraId="58C49E98" w14:textId="707B2219" w:rsidR="00722208" w:rsidRDefault="00E14773" w:rsidP="00FE1B17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 xml:space="preserve">Check Throttle Control Operation </w:t>
      </w:r>
      <w:r w:rsidR="00722208">
        <w:rPr>
          <w:b/>
          <w:bCs/>
          <w:sz w:val="24"/>
          <w:szCs w:val="24"/>
          <w:lang w:val="en-US" w:eastAsia="en-US"/>
        </w:rPr>
        <w:t>……………………………………………………………</w:t>
      </w:r>
      <w:r>
        <w:rPr>
          <w:b/>
          <w:bCs/>
          <w:sz w:val="24"/>
          <w:szCs w:val="24"/>
          <w:lang w:val="en-US" w:eastAsia="en-US"/>
        </w:rPr>
        <w:t>.</w:t>
      </w:r>
    </w:p>
    <w:p w14:paraId="48826BAC" w14:textId="59128AB4" w:rsidR="00722208" w:rsidRDefault="00E14773" w:rsidP="00722208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Speed Control Operation …</w:t>
      </w:r>
      <w:r w:rsidR="00722208">
        <w:rPr>
          <w:b/>
          <w:bCs/>
          <w:sz w:val="24"/>
          <w:szCs w:val="24"/>
          <w:lang w:val="en-US" w:eastAsia="en-US"/>
        </w:rPr>
        <w:t>…………………………………………………………….</w:t>
      </w:r>
    </w:p>
    <w:p w14:paraId="7DF53BBB" w14:textId="63E8ED88" w:rsidR="00722208" w:rsidRDefault="00E14773" w:rsidP="00722208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Control Cable &amp; Connectors</w:t>
      </w:r>
      <w:proofErr w:type="gramStart"/>
      <w:r>
        <w:rPr>
          <w:b/>
          <w:bCs/>
          <w:sz w:val="24"/>
          <w:szCs w:val="24"/>
          <w:lang w:val="en-US" w:eastAsia="en-US"/>
        </w:rPr>
        <w:t xml:space="preserve"> ..</w:t>
      </w:r>
      <w:proofErr w:type="gramEnd"/>
      <w:r w:rsidR="00722208">
        <w:rPr>
          <w:b/>
          <w:bCs/>
          <w:sz w:val="24"/>
          <w:szCs w:val="24"/>
          <w:lang w:val="en-US" w:eastAsia="en-US"/>
        </w:rPr>
        <w:t>…………………………………………………………</w:t>
      </w:r>
    </w:p>
    <w:p w14:paraId="44016853" w14:textId="0DA1D7DC" w:rsidR="00722208" w:rsidRDefault="00E14773" w:rsidP="00722208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 xml:space="preserve">Check High / Low Switch if Installed </w:t>
      </w:r>
      <w:proofErr w:type="gramStart"/>
      <w:r>
        <w:rPr>
          <w:b/>
          <w:bCs/>
          <w:sz w:val="24"/>
          <w:szCs w:val="24"/>
          <w:lang w:val="en-US" w:eastAsia="en-US"/>
        </w:rPr>
        <w:t>…..</w:t>
      </w:r>
      <w:proofErr w:type="gramEnd"/>
      <w:r w:rsidR="00722208">
        <w:rPr>
          <w:b/>
          <w:bCs/>
          <w:sz w:val="24"/>
          <w:szCs w:val="24"/>
          <w:lang w:val="en-US" w:eastAsia="en-US"/>
        </w:rPr>
        <w:t>…………………………………………………….</w:t>
      </w:r>
    </w:p>
    <w:p w14:paraId="050C0781" w14:textId="0487BB8C" w:rsidR="00722208" w:rsidRDefault="00E14773" w:rsidP="00722208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Tiller Head Display ….…………</w:t>
      </w:r>
      <w:proofErr w:type="gramStart"/>
      <w:r>
        <w:rPr>
          <w:b/>
          <w:bCs/>
          <w:sz w:val="24"/>
          <w:szCs w:val="24"/>
          <w:lang w:val="en-US" w:eastAsia="en-US"/>
        </w:rPr>
        <w:t>…..</w:t>
      </w:r>
      <w:proofErr w:type="gramEnd"/>
      <w:r w:rsidR="00722208">
        <w:rPr>
          <w:b/>
          <w:bCs/>
          <w:sz w:val="24"/>
          <w:szCs w:val="24"/>
          <w:lang w:val="en-US" w:eastAsia="en-US"/>
        </w:rPr>
        <w:t>………………………………………………………</w:t>
      </w:r>
    </w:p>
    <w:bookmarkEnd w:id="0"/>
    <w:p w14:paraId="49974A9C" w14:textId="33141D25" w:rsidR="00722208" w:rsidRDefault="00722208" w:rsidP="00722208">
      <w:pPr>
        <w:ind w:right="-897" w:hanging="851"/>
        <w:rPr>
          <w:b/>
          <w:bCs/>
          <w:sz w:val="28"/>
          <w:szCs w:val="28"/>
          <w:lang w:val="en-US" w:eastAsia="en-US"/>
        </w:rPr>
      </w:pPr>
    </w:p>
    <w:tbl>
      <w:tblPr>
        <w:tblpPr w:leftFromText="180" w:rightFromText="180" w:vertAnchor="text" w:horzAnchor="page" w:tblpX="9016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</w:tblGrid>
      <w:tr w:rsidR="00A22181" w14:paraId="2729BC5D" w14:textId="77777777" w:rsidTr="00A22181">
        <w:trPr>
          <w:trHeight w:val="275"/>
        </w:trPr>
        <w:tc>
          <w:tcPr>
            <w:tcW w:w="2192" w:type="dxa"/>
          </w:tcPr>
          <w:p w14:paraId="319B200F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3CDF9F7E" w14:textId="77777777" w:rsidTr="00A22181">
        <w:trPr>
          <w:trHeight w:val="281"/>
        </w:trPr>
        <w:tc>
          <w:tcPr>
            <w:tcW w:w="2192" w:type="dxa"/>
          </w:tcPr>
          <w:p w14:paraId="072BF842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30F3D83E" w14:textId="77777777" w:rsidTr="00A22181">
        <w:trPr>
          <w:trHeight w:val="315"/>
        </w:trPr>
        <w:tc>
          <w:tcPr>
            <w:tcW w:w="2192" w:type="dxa"/>
          </w:tcPr>
          <w:p w14:paraId="69F6825B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573706CE" w14:textId="77777777" w:rsidTr="00A22181">
        <w:trPr>
          <w:trHeight w:val="286"/>
        </w:trPr>
        <w:tc>
          <w:tcPr>
            <w:tcW w:w="2192" w:type="dxa"/>
          </w:tcPr>
          <w:p w14:paraId="15BB8DAE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0B3989AE" w14:textId="77777777" w:rsidTr="00A22181">
        <w:trPr>
          <w:trHeight w:val="248"/>
        </w:trPr>
        <w:tc>
          <w:tcPr>
            <w:tcW w:w="2192" w:type="dxa"/>
          </w:tcPr>
          <w:p w14:paraId="750CE852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38CAC971" w14:textId="77777777" w:rsidTr="00A22181">
        <w:trPr>
          <w:trHeight w:val="248"/>
        </w:trPr>
        <w:tc>
          <w:tcPr>
            <w:tcW w:w="2192" w:type="dxa"/>
          </w:tcPr>
          <w:p w14:paraId="39637D4D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23144F1C" w14:textId="77777777" w:rsidTr="00A22181">
        <w:trPr>
          <w:trHeight w:val="248"/>
        </w:trPr>
        <w:tc>
          <w:tcPr>
            <w:tcW w:w="2192" w:type="dxa"/>
          </w:tcPr>
          <w:p w14:paraId="569EBF0E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6E0758E7" w14:textId="77777777" w:rsidTr="00A22181">
        <w:trPr>
          <w:trHeight w:val="248"/>
        </w:trPr>
        <w:tc>
          <w:tcPr>
            <w:tcW w:w="2192" w:type="dxa"/>
          </w:tcPr>
          <w:p w14:paraId="5D2BA289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412386E9" w14:textId="63BD75D6" w:rsidR="00E14773" w:rsidRPr="0039421D" w:rsidRDefault="00E14773" w:rsidP="00E14773">
      <w:pPr>
        <w:spacing w:after="0"/>
        <w:ind w:left="-993" w:right="-897"/>
        <w:rPr>
          <w:b/>
          <w:bCs/>
          <w:color w:val="81C65A"/>
          <w:sz w:val="24"/>
          <w:szCs w:val="24"/>
          <w:lang w:val="en-US" w:eastAsia="en-US"/>
        </w:rPr>
      </w:pPr>
      <w:r w:rsidRPr="0039421D">
        <w:rPr>
          <w:b/>
          <w:bCs/>
          <w:color w:val="81C65A"/>
          <w:sz w:val="24"/>
          <w:szCs w:val="24"/>
          <w:lang w:val="en-US" w:eastAsia="en-US"/>
        </w:rPr>
        <w:t>Ancillaries</w:t>
      </w:r>
    </w:p>
    <w:p w14:paraId="4FF2F0BC" w14:textId="127E9D4F" w:rsidR="00E14773" w:rsidRDefault="00E14773" w:rsidP="00E14773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Headlights ……………………….…………………………………………………………….</w:t>
      </w:r>
    </w:p>
    <w:p w14:paraId="360A3829" w14:textId="2E79B05D" w:rsidR="00E14773" w:rsidRDefault="00E14773" w:rsidP="00E14773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Tail Lights ……………………………………………………………………………………….</w:t>
      </w:r>
    </w:p>
    <w:p w14:paraId="41194AE5" w14:textId="77DC1B94" w:rsidR="00E14773" w:rsidRDefault="00E14773" w:rsidP="00E14773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Trafficators ………………………...…………………………………………………………</w:t>
      </w:r>
    </w:p>
    <w:p w14:paraId="025B1068" w14:textId="3400AC22" w:rsidR="00E14773" w:rsidRDefault="00E14773" w:rsidP="00E14773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 xml:space="preserve">Check Hazard Light </w:t>
      </w:r>
      <w:proofErr w:type="gramStart"/>
      <w:r>
        <w:rPr>
          <w:b/>
          <w:bCs/>
          <w:sz w:val="24"/>
          <w:szCs w:val="24"/>
          <w:lang w:val="en-US" w:eastAsia="en-US"/>
        </w:rPr>
        <w:t>Operation  …</w:t>
      </w:r>
      <w:proofErr w:type="gramEnd"/>
      <w:r>
        <w:rPr>
          <w:b/>
          <w:bCs/>
          <w:sz w:val="24"/>
          <w:szCs w:val="24"/>
          <w:lang w:val="en-US" w:eastAsia="en-US"/>
        </w:rPr>
        <w:t>………..…………………………………………………….</w:t>
      </w:r>
    </w:p>
    <w:p w14:paraId="7A9117C1" w14:textId="7DDA2DE7" w:rsidR="00E14773" w:rsidRDefault="00E14773" w:rsidP="00E14773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Horn ……………………….…………</w:t>
      </w:r>
      <w:proofErr w:type="gramStart"/>
      <w:r>
        <w:rPr>
          <w:b/>
          <w:bCs/>
          <w:sz w:val="24"/>
          <w:szCs w:val="24"/>
          <w:lang w:val="en-US" w:eastAsia="en-US"/>
        </w:rPr>
        <w:t>…..</w:t>
      </w:r>
      <w:proofErr w:type="gramEnd"/>
      <w:r>
        <w:rPr>
          <w:b/>
          <w:bCs/>
          <w:sz w:val="24"/>
          <w:szCs w:val="24"/>
          <w:lang w:val="en-US" w:eastAsia="en-US"/>
        </w:rPr>
        <w:t>………………………………………………………</w:t>
      </w:r>
    </w:p>
    <w:p w14:paraId="3AA73978" w14:textId="7D7EA4F5" w:rsidR="00E14773" w:rsidRDefault="00E14773" w:rsidP="00E14773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Other ……………………….…………</w:t>
      </w:r>
      <w:proofErr w:type="gramStart"/>
      <w:r>
        <w:rPr>
          <w:b/>
          <w:bCs/>
          <w:sz w:val="24"/>
          <w:szCs w:val="24"/>
          <w:lang w:val="en-US" w:eastAsia="en-US"/>
        </w:rPr>
        <w:t>…..</w:t>
      </w:r>
      <w:proofErr w:type="gramEnd"/>
      <w:r>
        <w:rPr>
          <w:b/>
          <w:bCs/>
          <w:sz w:val="24"/>
          <w:szCs w:val="24"/>
          <w:lang w:val="en-US" w:eastAsia="en-US"/>
        </w:rPr>
        <w:t>……………………………………………………………….</w:t>
      </w:r>
    </w:p>
    <w:p w14:paraId="0EC01A14" w14:textId="73C05542" w:rsidR="00E14773" w:rsidRDefault="00E14773" w:rsidP="00E14773">
      <w:pPr>
        <w:spacing w:after="0"/>
        <w:ind w:right="-897" w:hanging="851"/>
        <w:rPr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val="en-US" w:eastAsia="en-US"/>
        </w:rPr>
        <w:tab/>
      </w:r>
      <w:r>
        <w:rPr>
          <w:sz w:val="28"/>
          <w:szCs w:val="28"/>
          <w:lang w:val="en-US" w:eastAsia="en-US"/>
        </w:rPr>
        <w:t>……………………………………………………………………………………………………</w:t>
      </w:r>
    </w:p>
    <w:p w14:paraId="6B95991B" w14:textId="55690277" w:rsidR="00424F70" w:rsidRPr="00A22181" w:rsidRDefault="00E14773" w:rsidP="00A22181">
      <w:pPr>
        <w:spacing w:after="0"/>
        <w:ind w:right="-897" w:hanging="851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ab/>
        <w:t>……………………………………………………………………………………………………</w:t>
      </w:r>
    </w:p>
    <w:tbl>
      <w:tblPr>
        <w:tblpPr w:leftFromText="180" w:rightFromText="180" w:vertAnchor="text" w:horzAnchor="page" w:tblpX="8986" w:tblpY="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</w:tblGrid>
      <w:tr w:rsidR="00A22181" w14:paraId="3B7C38FA" w14:textId="77777777" w:rsidTr="00A22181">
        <w:trPr>
          <w:trHeight w:val="275"/>
        </w:trPr>
        <w:tc>
          <w:tcPr>
            <w:tcW w:w="2192" w:type="dxa"/>
          </w:tcPr>
          <w:p w14:paraId="0D421715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23D747F8" w14:textId="77777777" w:rsidTr="00A22181">
        <w:trPr>
          <w:trHeight w:val="281"/>
        </w:trPr>
        <w:tc>
          <w:tcPr>
            <w:tcW w:w="2192" w:type="dxa"/>
          </w:tcPr>
          <w:p w14:paraId="27A29913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716864B9" w14:textId="77777777" w:rsidTr="00A22181">
        <w:trPr>
          <w:trHeight w:val="315"/>
        </w:trPr>
        <w:tc>
          <w:tcPr>
            <w:tcW w:w="2192" w:type="dxa"/>
          </w:tcPr>
          <w:p w14:paraId="14F0B54F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3B95D8FF" w14:textId="77777777" w:rsidTr="00A22181">
        <w:trPr>
          <w:trHeight w:val="286"/>
        </w:trPr>
        <w:tc>
          <w:tcPr>
            <w:tcW w:w="2192" w:type="dxa"/>
          </w:tcPr>
          <w:p w14:paraId="4CED02EB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235E1428" w14:textId="77777777" w:rsidTr="00A22181">
        <w:trPr>
          <w:trHeight w:val="248"/>
        </w:trPr>
        <w:tc>
          <w:tcPr>
            <w:tcW w:w="2192" w:type="dxa"/>
          </w:tcPr>
          <w:p w14:paraId="7EB2907D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47D42D24" w14:textId="77777777" w:rsidTr="00A22181">
        <w:trPr>
          <w:trHeight w:val="248"/>
        </w:trPr>
        <w:tc>
          <w:tcPr>
            <w:tcW w:w="2192" w:type="dxa"/>
          </w:tcPr>
          <w:p w14:paraId="54BF3EAC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38987EB7" w14:textId="77777777" w:rsidR="00A22181" w:rsidRDefault="00A22181" w:rsidP="00FE1B17">
      <w:pPr>
        <w:spacing w:after="0"/>
        <w:ind w:left="-993" w:right="-897"/>
        <w:rPr>
          <w:b/>
          <w:bCs/>
          <w:sz w:val="24"/>
          <w:szCs w:val="24"/>
          <w:lang w:val="en-US" w:eastAsia="en-US"/>
        </w:rPr>
      </w:pPr>
    </w:p>
    <w:p w14:paraId="3735BD3B" w14:textId="180FFE39" w:rsidR="00D97818" w:rsidRPr="0039421D" w:rsidRDefault="00D97818" w:rsidP="00FE1B17">
      <w:pPr>
        <w:spacing w:after="0"/>
        <w:ind w:left="-993" w:right="-897"/>
        <w:rPr>
          <w:b/>
          <w:bCs/>
          <w:color w:val="81C65A"/>
          <w:sz w:val="24"/>
          <w:szCs w:val="24"/>
          <w:lang w:val="en-US" w:eastAsia="en-US"/>
        </w:rPr>
      </w:pPr>
      <w:r w:rsidRPr="0039421D">
        <w:rPr>
          <w:b/>
          <w:bCs/>
          <w:color w:val="81C65A"/>
          <w:sz w:val="24"/>
          <w:szCs w:val="24"/>
          <w:lang w:val="en-US" w:eastAsia="en-US"/>
        </w:rPr>
        <w:t>Motor / Transaxle</w:t>
      </w:r>
    </w:p>
    <w:p w14:paraId="2A702273" w14:textId="0EAECAE7" w:rsidR="00A22181" w:rsidRDefault="00D97818" w:rsidP="00D97818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Drive / Neutral Operation ………………………</w:t>
      </w:r>
      <w:proofErr w:type="gramStart"/>
      <w:r>
        <w:rPr>
          <w:b/>
          <w:bCs/>
          <w:sz w:val="24"/>
          <w:szCs w:val="24"/>
          <w:lang w:val="en-US" w:eastAsia="en-US"/>
        </w:rPr>
        <w:t>…..</w:t>
      </w:r>
      <w:proofErr w:type="gramEnd"/>
      <w:r>
        <w:rPr>
          <w:b/>
          <w:bCs/>
          <w:sz w:val="24"/>
          <w:szCs w:val="24"/>
          <w:lang w:val="en-US" w:eastAsia="en-US"/>
        </w:rPr>
        <w:t>………………………………</w:t>
      </w:r>
      <w:r w:rsidR="005B6F3F">
        <w:rPr>
          <w:b/>
          <w:bCs/>
          <w:sz w:val="24"/>
          <w:szCs w:val="24"/>
          <w:lang w:val="en-US" w:eastAsia="en-US"/>
        </w:rPr>
        <w:t>..</w:t>
      </w:r>
      <w:r>
        <w:rPr>
          <w:b/>
          <w:bCs/>
          <w:sz w:val="24"/>
          <w:szCs w:val="24"/>
          <w:lang w:val="en-US" w:eastAsia="en-US"/>
        </w:rPr>
        <w:t>.</w:t>
      </w:r>
    </w:p>
    <w:p w14:paraId="5FEC2A46" w14:textId="5DD53350" w:rsidR="00D97818" w:rsidRDefault="00D97818" w:rsidP="00D97818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Brake Operation …………………………………………………………………………….</w:t>
      </w:r>
    </w:p>
    <w:p w14:paraId="021EA99B" w14:textId="06F0D8D7" w:rsidR="00D97818" w:rsidRDefault="00D97818" w:rsidP="00D97818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Motor Brushes Condition ....……………………………………………………</w:t>
      </w:r>
      <w:proofErr w:type="gramStart"/>
      <w:r>
        <w:rPr>
          <w:b/>
          <w:bCs/>
          <w:sz w:val="24"/>
          <w:szCs w:val="24"/>
          <w:lang w:val="en-US" w:eastAsia="en-US"/>
        </w:rPr>
        <w:t>…</w:t>
      </w:r>
      <w:r w:rsidR="005B6F3F">
        <w:rPr>
          <w:b/>
          <w:bCs/>
          <w:sz w:val="24"/>
          <w:szCs w:val="24"/>
          <w:lang w:val="en-US" w:eastAsia="en-US"/>
        </w:rPr>
        <w:t>..</w:t>
      </w:r>
      <w:proofErr w:type="gramEnd"/>
      <w:r>
        <w:rPr>
          <w:b/>
          <w:bCs/>
          <w:sz w:val="24"/>
          <w:szCs w:val="24"/>
          <w:lang w:val="en-US" w:eastAsia="en-US"/>
        </w:rPr>
        <w:t>…</w:t>
      </w:r>
    </w:p>
    <w:p w14:paraId="6D5D618B" w14:textId="1040F468" w:rsidR="00D97818" w:rsidRDefault="00D97818" w:rsidP="00D97818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Axle Operation ……………………</w:t>
      </w:r>
      <w:proofErr w:type="gramStart"/>
      <w:r>
        <w:rPr>
          <w:b/>
          <w:bCs/>
          <w:sz w:val="24"/>
          <w:szCs w:val="24"/>
          <w:lang w:val="en-US" w:eastAsia="en-US"/>
        </w:rPr>
        <w:t>…..</w:t>
      </w:r>
      <w:proofErr w:type="gramEnd"/>
      <w:r>
        <w:rPr>
          <w:b/>
          <w:bCs/>
          <w:sz w:val="24"/>
          <w:szCs w:val="24"/>
          <w:lang w:val="en-US" w:eastAsia="en-US"/>
        </w:rPr>
        <w:t>…………………………………………………….</w:t>
      </w:r>
    </w:p>
    <w:p w14:paraId="36FF8C0A" w14:textId="77777777" w:rsidR="00A22181" w:rsidRDefault="00F924F1" w:rsidP="00F924F1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 xml:space="preserve">Check Transaxle &amp; Motor </w:t>
      </w:r>
      <w:proofErr w:type="gramStart"/>
      <w:r>
        <w:rPr>
          <w:b/>
          <w:bCs/>
          <w:sz w:val="24"/>
          <w:szCs w:val="24"/>
          <w:lang w:val="en-US" w:eastAsia="en-US"/>
        </w:rPr>
        <w:t xml:space="preserve">Mountings </w:t>
      </w:r>
      <w:r w:rsidR="00D97818">
        <w:rPr>
          <w:b/>
          <w:bCs/>
          <w:sz w:val="24"/>
          <w:szCs w:val="24"/>
          <w:lang w:val="en-US" w:eastAsia="en-US"/>
        </w:rPr>
        <w:t>.</w:t>
      </w:r>
      <w:proofErr w:type="gramEnd"/>
      <w:r w:rsidR="00D97818">
        <w:rPr>
          <w:b/>
          <w:bCs/>
          <w:sz w:val="24"/>
          <w:szCs w:val="24"/>
          <w:lang w:val="en-US" w:eastAsia="en-US"/>
        </w:rPr>
        <w:t>………………………………………………………</w:t>
      </w:r>
    </w:p>
    <w:p w14:paraId="4C234D23" w14:textId="47F36F69" w:rsidR="00F924F1" w:rsidRDefault="00F924F1" w:rsidP="00F924F1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 xml:space="preserve">Check Condition of Security of Rear </w:t>
      </w:r>
      <w:proofErr w:type="gramStart"/>
      <w:r>
        <w:rPr>
          <w:b/>
          <w:bCs/>
          <w:sz w:val="24"/>
          <w:szCs w:val="24"/>
          <w:lang w:val="en-US" w:eastAsia="en-US"/>
        </w:rPr>
        <w:t>Wheels .</w:t>
      </w:r>
      <w:proofErr w:type="gramEnd"/>
      <w:r>
        <w:rPr>
          <w:b/>
          <w:bCs/>
          <w:sz w:val="24"/>
          <w:szCs w:val="24"/>
          <w:lang w:val="en-US" w:eastAsia="en-US"/>
        </w:rPr>
        <w:t>……………………………………………</w:t>
      </w:r>
    </w:p>
    <w:p w14:paraId="329C1E3F" w14:textId="77777777" w:rsidR="00F924F1" w:rsidRDefault="00F924F1" w:rsidP="00F924F1">
      <w:pPr>
        <w:spacing w:after="0"/>
        <w:ind w:left="-993" w:right="-897"/>
        <w:rPr>
          <w:b/>
          <w:bCs/>
          <w:sz w:val="24"/>
          <w:szCs w:val="24"/>
          <w:lang w:val="en-US" w:eastAsia="en-US"/>
        </w:rPr>
      </w:pPr>
    </w:p>
    <w:p w14:paraId="0C5AD829" w14:textId="0CF9831E" w:rsidR="00F924F1" w:rsidRPr="0039421D" w:rsidRDefault="00F924F1" w:rsidP="00424F70">
      <w:pPr>
        <w:spacing w:after="0"/>
        <w:ind w:left="-993" w:right="-897"/>
        <w:rPr>
          <w:b/>
          <w:bCs/>
          <w:color w:val="81C65A"/>
          <w:sz w:val="24"/>
          <w:szCs w:val="24"/>
          <w:lang w:val="en-US" w:eastAsia="en-US"/>
        </w:rPr>
      </w:pPr>
      <w:r w:rsidRPr="0039421D">
        <w:rPr>
          <w:b/>
          <w:bCs/>
          <w:color w:val="81C65A"/>
          <w:sz w:val="24"/>
          <w:szCs w:val="24"/>
          <w:lang w:val="en-US" w:eastAsia="en-US"/>
        </w:rPr>
        <w:t>Steering &amp; Suspension</w:t>
      </w:r>
    </w:p>
    <w:tbl>
      <w:tblPr>
        <w:tblpPr w:leftFromText="180" w:rightFromText="180" w:vertAnchor="text" w:horzAnchor="page" w:tblpX="9046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</w:tblGrid>
      <w:tr w:rsidR="00F924F1" w14:paraId="1E44D8FC" w14:textId="77777777" w:rsidTr="00F924F1">
        <w:trPr>
          <w:trHeight w:val="281"/>
        </w:trPr>
        <w:tc>
          <w:tcPr>
            <w:tcW w:w="2192" w:type="dxa"/>
          </w:tcPr>
          <w:p w14:paraId="2AA53090" w14:textId="77777777" w:rsidR="00F924F1" w:rsidRDefault="00F924F1" w:rsidP="00F924F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F924F1" w14:paraId="3B083A0A" w14:textId="77777777" w:rsidTr="00F924F1">
        <w:trPr>
          <w:trHeight w:val="315"/>
        </w:trPr>
        <w:tc>
          <w:tcPr>
            <w:tcW w:w="2192" w:type="dxa"/>
          </w:tcPr>
          <w:p w14:paraId="5244F8C3" w14:textId="77777777" w:rsidR="00F924F1" w:rsidRDefault="00F924F1" w:rsidP="00F924F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F924F1" w14:paraId="42F55114" w14:textId="77777777" w:rsidTr="00F924F1">
        <w:trPr>
          <w:trHeight w:val="286"/>
        </w:trPr>
        <w:tc>
          <w:tcPr>
            <w:tcW w:w="2192" w:type="dxa"/>
          </w:tcPr>
          <w:p w14:paraId="45A76C5F" w14:textId="77777777" w:rsidR="00F924F1" w:rsidRDefault="00F924F1" w:rsidP="00F924F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F924F1" w14:paraId="66B79F65" w14:textId="77777777" w:rsidTr="00F924F1">
        <w:trPr>
          <w:trHeight w:val="248"/>
        </w:trPr>
        <w:tc>
          <w:tcPr>
            <w:tcW w:w="2192" w:type="dxa"/>
          </w:tcPr>
          <w:p w14:paraId="58343A91" w14:textId="77777777" w:rsidR="00F924F1" w:rsidRDefault="00F924F1" w:rsidP="00F924F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F924F1" w14:paraId="765072E6" w14:textId="77777777" w:rsidTr="00F924F1">
        <w:trPr>
          <w:trHeight w:val="248"/>
        </w:trPr>
        <w:tc>
          <w:tcPr>
            <w:tcW w:w="2192" w:type="dxa"/>
          </w:tcPr>
          <w:p w14:paraId="2D6AD3EA" w14:textId="77777777" w:rsidR="00F924F1" w:rsidRDefault="00F924F1" w:rsidP="00F924F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F924F1" w14:paraId="277218F8" w14:textId="77777777" w:rsidTr="00F924F1">
        <w:trPr>
          <w:trHeight w:val="248"/>
        </w:trPr>
        <w:tc>
          <w:tcPr>
            <w:tcW w:w="2192" w:type="dxa"/>
          </w:tcPr>
          <w:p w14:paraId="5D12707B" w14:textId="77777777" w:rsidR="00F924F1" w:rsidRDefault="00F924F1" w:rsidP="00F924F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F924F1" w14:paraId="3259903F" w14:textId="77777777" w:rsidTr="00F924F1">
        <w:trPr>
          <w:trHeight w:val="248"/>
        </w:trPr>
        <w:tc>
          <w:tcPr>
            <w:tcW w:w="2192" w:type="dxa"/>
          </w:tcPr>
          <w:p w14:paraId="7E342AC4" w14:textId="77777777" w:rsidR="00F924F1" w:rsidRDefault="00F924F1" w:rsidP="00F924F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14236521" w14:textId="3C60E6A5" w:rsidR="00F924F1" w:rsidRDefault="00F924F1" w:rsidP="00F924F1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 xml:space="preserve">Check Steering Components </w:t>
      </w:r>
    </w:p>
    <w:p w14:paraId="2CEB5A5D" w14:textId="3B3F5BC7" w:rsidR="00F924F1" w:rsidRDefault="00F924F1" w:rsidP="00F924F1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Condition &amp; Adjustments ………………………………………………………………………….</w:t>
      </w:r>
    </w:p>
    <w:p w14:paraId="5BF65E2D" w14:textId="2B8C97DC" w:rsidR="00F924F1" w:rsidRDefault="00F924F1" w:rsidP="00F924F1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Front Wheel Bearings ………....…………………………………………………………</w:t>
      </w:r>
    </w:p>
    <w:p w14:paraId="1587CDA0" w14:textId="6B664C24" w:rsidR="00F924F1" w:rsidRDefault="00F924F1" w:rsidP="00F924F1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Condition of Front Wheels …..…………………………………………………..…….</w:t>
      </w:r>
    </w:p>
    <w:p w14:paraId="15E82E79" w14:textId="537B6355" w:rsidR="00F924F1" w:rsidRDefault="00F924F1" w:rsidP="00F924F1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Tiller Head Adjustments ………...………………………………………………………</w:t>
      </w:r>
    </w:p>
    <w:p w14:paraId="074B860B" w14:textId="050F8E87" w:rsidR="00F924F1" w:rsidRDefault="00F924F1" w:rsidP="00F924F1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Front Suspension Components ………....……………………………………………</w:t>
      </w:r>
    </w:p>
    <w:p w14:paraId="317C7F5D" w14:textId="24EA9B2A" w:rsidR="00F924F1" w:rsidRDefault="00F924F1" w:rsidP="00F924F1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Rear Suspension Components ………....…………………………………………….</w:t>
      </w:r>
    </w:p>
    <w:p w14:paraId="2B46482B" w14:textId="5CDF8DEE" w:rsidR="00F924F1" w:rsidRDefault="00F924F1" w:rsidP="00F924F1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Rear Wheel Condition &amp; Security …</w:t>
      </w:r>
      <w:proofErr w:type="gramStart"/>
      <w:r>
        <w:rPr>
          <w:b/>
          <w:bCs/>
          <w:sz w:val="24"/>
          <w:szCs w:val="24"/>
          <w:lang w:val="en-US" w:eastAsia="en-US"/>
        </w:rPr>
        <w:t>.....</w:t>
      </w:r>
      <w:proofErr w:type="gramEnd"/>
      <w:r>
        <w:rPr>
          <w:b/>
          <w:bCs/>
          <w:sz w:val="24"/>
          <w:szCs w:val="24"/>
          <w:lang w:val="en-US" w:eastAsia="en-US"/>
        </w:rPr>
        <w:t>……………………………………………</w:t>
      </w:r>
    </w:p>
    <w:p w14:paraId="7761FC4E" w14:textId="102ECF2E" w:rsidR="00F924F1" w:rsidRPr="00BF6733" w:rsidRDefault="00F924F1" w:rsidP="00F924F1">
      <w:pPr>
        <w:pStyle w:val="ListParagraph"/>
        <w:ind w:left="-851" w:right="-897"/>
        <w:rPr>
          <w:b/>
          <w:bCs/>
          <w:sz w:val="28"/>
          <w:szCs w:val="28"/>
          <w:lang w:val="en-US" w:eastAsia="en-US"/>
        </w:rPr>
      </w:pPr>
    </w:p>
    <w:tbl>
      <w:tblPr>
        <w:tblpPr w:leftFromText="180" w:rightFromText="180" w:vertAnchor="text" w:horzAnchor="page" w:tblpX="9016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</w:tblGrid>
      <w:tr w:rsidR="00424F70" w14:paraId="6D5C0E9C" w14:textId="77777777" w:rsidTr="00947748">
        <w:trPr>
          <w:trHeight w:val="275"/>
        </w:trPr>
        <w:tc>
          <w:tcPr>
            <w:tcW w:w="2192" w:type="dxa"/>
          </w:tcPr>
          <w:p w14:paraId="1BBE44A4" w14:textId="77777777" w:rsidR="00424F70" w:rsidRDefault="00424F70" w:rsidP="00947748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424F70" w14:paraId="1EA1F668" w14:textId="77777777" w:rsidTr="00947748">
        <w:trPr>
          <w:trHeight w:val="281"/>
        </w:trPr>
        <w:tc>
          <w:tcPr>
            <w:tcW w:w="2192" w:type="dxa"/>
          </w:tcPr>
          <w:p w14:paraId="7FA95800" w14:textId="77777777" w:rsidR="00424F70" w:rsidRDefault="00424F70" w:rsidP="00947748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424F70" w14:paraId="5373C432" w14:textId="77777777" w:rsidTr="00947748">
        <w:trPr>
          <w:trHeight w:val="315"/>
        </w:trPr>
        <w:tc>
          <w:tcPr>
            <w:tcW w:w="2192" w:type="dxa"/>
          </w:tcPr>
          <w:p w14:paraId="4676B7BE" w14:textId="77777777" w:rsidR="00424F70" w:rsidRDefault="00424F70" w:rsidP="00947748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2D1CACE8" w14:textId="67C4699F" w:rsidR="00F924F1" w:rsidRPr="0039421D" w:rsidRDefault="00F924F1" w:rsidP="00F924F1">
      <w:pPr>
        <w:spacing w:after="0"/>
        <w:ind w:left="-993" w:right="-897"/>
        <w:rPr>
          <w:b/>
          <w:bCs/>
          <w:color w:val="81C65A"/>
          <w:sz w:val="24"/>
          <w:szCs w:val="24"/>
          <w:lang w:val="en-US" w:eastAsia="en-US"/>
        </w:rPr>
      </w:pPr>
      <w:r w:rsidRPr="0039421D">
        <w:rPr>
          <w:b/>
          <w:bCs/>
          <w:color w:val="81C65A"/>
          <w:sz w:val="24"/>
          <w:szCs w:val="24"/>
          <w:lang w:val="en-US" w:eastAsia="en-US"/>
        </w:rPr>
        <w:t>Chassis &amp; Frame Components</w:t>
      </w:r>
    </w:p>
    <w:p w14:paraId="667B0D29" w14:textId="2A8E711F" w:rsidR="00F924F1" w:rsidRDefault="00F924F1" w:rsidP="00F924F1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for Mechanical Damage ……………………………..………………………………</w:t>
      </w:r>
      <w:r w:rsidR="00561FD5">
        <w:rPr>
          <w:b/>
          <w:bCs/>
          <w:sz w:val="24"/>
          <w:szCs w:val="24"/>
          <w:lang w:val="en-US" w:eastAsia="en-US"/>
        </w:rPr>
        <w:t>….</w:t>
      </w:r>
    </w:p>
    <w:p w14:paraId="19B4D27C" w14:textId="433D1BA2" w:rsidR="00F924F1" w:rsidRDefault="00F924F1" w:rsidP="00F924F1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for Corrosion ……………………………………………………………………………</w:t>
      </w:r>
      <w:r w:rsidR="00561FD5">
        <w:rPr>
          <w:b/>
          <w:bCs/>
          <w:sz w:val="24"/>
          <w:szCs w:val="24"/>
          <w:lang w:val="en-US" w:eastAsia="en-US"/>
        </w:rPr>
        <w:t>…….</w:t>
      </w:r>
    </w:p>
    <w:p w14:paraId="48FBAACD" w14:textId="4DE28DC0" w:rsidR="00F924F1" w:rsidRDefault="00F924F1" w:rsidP="00F924F1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 xml:space="preserve">Check Security of Bolts &amp; </w:t>
      </w:r>
      <w:r w:rsidR="00561FD5">
        <w:rPr>
          <w:b/>
          <w:bCs/>
          <w:sz w:val="24"/>
          <w:szCs w:val="24"/>
          <w:lang w:val="en-US" w:eastAsia="en-US"/>
        </w:rPr>
        <w:t>Fasteners .</w:t>
      </w:r>
      <w:r>
        <w:rPr>
          <w:b/>
          <w:bCs/>
          <w:sz w:val="24"/>
          <w:szCs w:val="24"/>
          <w:lang w:val="en-US" w:eastAsia="en-US"/>
        </w:rPr>
        <w:t>…………………………………………………………</w:t>
      </w:r>
    </w:p>
    <w:p w14:paraId="0764D299" w14:textId="41EFF4E0" w:rsidR="00561FD5" w:rsidRDefault="00561FD5" w:rsidP="00F924F1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</w:p>
    <w:tbl>
      <w:tblPr>
        <w:tblpPr w:leftFromText="180" w:rightFromText="180" w:vertAnchor="text" w:horzAnchor="page" w:tblpX="9016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</w:tblGrid>
      <w:tr w:rsidR="00424F70" w14:paraId="6CB989CF" w14:textId="77777777" w:rsidTr="00424F70">
        <w:trPr>
          <w:trHeight w:val="275"/>
        </w:trPr>
        <w:tc>
          <w:tcPr>
            <w:tcW w:w="2192" w:type="dxa"/>
          </w:tcPr>
          <w:p w14:paraId="4237AB75" w14:textId="77777777" w:rsidR="00424F70" w:rsidRDefault="00424F70" w:rsidP="00424F70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424F70" w14:paraId="0DB5D0B1" w14:textId="77777777" w:rsidTr="00424F70">
        <w:trPr>
          <w:trHeight w:val="281"/>
        </w:trPr>
        <w:tc>
          <w:tcPr>
            <w:tcW w:w="2192" w:type="dxa"/>
          </w:tcPr>
          <w:p w14:paraId="24E8B007" w14:textId="77777777" w:rsidR="00424F70" w:rsidRDefault="00424F70" w:rsidP="00424F70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424F70" w14:paraId="7916CA20" w14:textId="77777777" w:rsidTr="00424F70">
        <w:trPr>
          <w:trHeight w:val="315"/>
        </w:trPr>
        <w:tc>
          <w:tcPr>
            <w:tcW w:w="2192" w:type="dxa"/>
          </w:tcPr>
          <w:p w14:paraId="1313C91B" w14:textId="77777777" w:rsidR="00424F70" w:rsidRDefault="00424F70" w:rsidP="00424F70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54F75E54" w14:textId="6BFD7040" w:rsidR="00561FD5" w:rsidRPr="00A22181" w:rsidRDefault="00561FD5" w:rsidP="00561FD5">
      <w:pPr>
        <w:spacing w:after="0"/>
        <w:ind w:left="-993" w:right="-897"/>
        <w:rPr>
          <w:b/>
          <w:bCs/>
          <w:color w:val="FF0000"/>
          <w:sz w:val="24"/>
          <w:szCs w:val="24"/>
          <w:lang w:val="en-US" w:eastAsia="en-US"/>
        </w:rPr>
      </w:pPr>
      <w:proofErr w:type="spellStart"/>
      <w:r w:rsidRPr="0039421D">
        <w:rPr>
          <w:b/>
          <w:bCs/>
          <w:color w:val="81C65A"/>
          <w:sz w:val="24"/>
          <w:szCs w:val="24"/>
          <w:lang w:val="en-US" w:eastAsia="en-US"/>
        </w:rPr>
        <w:t>Tyres</w:t>
      </w:r>
      <w:proofErr w:type="spellEnd"/>
    </w:p>
    <w:p w14:paraId="7D587CCA" w14:textId="53BA7D17" w:rsidR="00561FD5" w:rsidRDefault="00424F70" w:rsidP="00561FD5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</w:t>
      </w:r>
      <w:r w:rsidR="00561FD5">
        <w:rPr>
          <w:b/>
          <w:bCs/>
          <w:sz w:val="24"/>
          <w:szCs w:val="24"/>
          <w:lang w:val="en-US" w:eastAsia="en-US"/>
        </w:rPr>
        <w:t>eck Condition ……………………………..………………………………………………………..</w:t>
      </w:r>
    </w:p>
    <w:p w14:paraId="46B85615" w14:textId="29776CBB" w:rsidR="00561FD5" w:rsidRDefault="00561FD5" w:rsidP="00561FD5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Inflation …………………………………………………………………………………………</w:t>
      </w:r>
    </w:p>
    <w:p w14:paraId="28CB317B" w14:textId="64D07C36" w:rsidR="00561FD5" w:rsidRDefault="0039421D" w:rsidP="00561FD5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proofErr w:type="gramStart"/>
      <w:r>
        <w:rPr>
          <w:b/>
          <w:bCs/>
          <w:sz w:val="24"/>
          <w:szCs w:val="24"/>
          <w:lang w:val="en-US" w:eastAsia="en-US"/>
        </w:rPr>
        <w:t>Recommendation</w:t>
      </w:r>
      <w:r w:rsidR="00561FD5">
        <w:rPr>
          <w:b/>
          <w:bCs/>
          <w:sz w:val="24"/>
          <w:szCs w:val="24"/>
          <w:lang w:val="en-US" w:eastAsia="en-US"/>
        </w:rPr>
        <w:t xml:space="preserve"> .</w:t>
      </w:r>
      <w:proofErr w:type="gramEnd"/>
      <w:r w:rsidR="00561FD5">
        <w:rPr>
          <w:b/>
          <w:bCs/>
          <w:sz w:val="24"/>
          <w:szCs w:val="24"/>
          <w:lang w:val="en-US" w:eastAsia="en-US"/>
        </w:rPr>
        <w:t>…………………………………………………………………………………</w:t>
      </w:r>
      <w:r w:rsidR="005B6F3F">
        <w:rPr>
          <w:b/>
          <w:bCs/>
          <w:sz w:val="24"/>
          <w:szCs w:val="24"/>
          <w:lang w:val="en-US" w:eastAsia="en-US"/>
        </w:rPr>
        <w:t>..</w:t>
      </w:r>
      <w:r w:rsidR="00561FD5">
        <w:rPr>
          <w:b/>
          <w:bCs/>
          <w:sz w:val="24"/>
          <w:szCs w:val="24"/>
          <w:lang w:val="en-US" w:eastAsia="en-US"/>
        </w:rPr>
        <w:t>.</w:t>
      </w:r>
    </w:p>
    <w:p w14:paraId="2D91FF2E" w14:textId="467F8D01" w:rsidR="00561FD5" w:rsidRDefault="00561FD5" w:rsidP="00F924F1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</w:p>
    <w:tbl>
      <w:tblPr>
        <w:tblpPr w:leftFromText="180" w:rightFromText="180" w:vertAnchor="text" w:horzAnchor="page" w:tblpX="8986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</w:tblGrid>
      <w:tr w:rsidR="00424F70" w14:paraId="140F1579" w14:textId="77777777" w:rsidTr="00424F70">
        <w:trPr>
          <w:trHeight w:val="275"/>
        </w:trPr>
        <w:tc>
          <w:tcPr>
            <w:tcW w:w="2192" w:type="dxa"/>
          </w:tcPr>
          <w:p w14:paraId="0A4855C5" w14:textId="77777777" w:rsidR="00424F70" w:rsidRDefault="00424F70" w:rsidP="00424F70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17035AEF" w14:textId="01F37046" w:rsidR="00561FD5" w:rsidRPr="0039421D" w:rsidRDefault="00561FD5" w:rsidP="00561FD5">
      <w:pPr>
        <w:spacing w:after="0"/>
        <w:ind w:left="-993" w:right="-897"/>
        <w:rPr>
          <w:b/>
          <w:bCs/>
          <w:color w:val="81C65A"/>
          <w:sz w:val="24"/>
          <w:szCs w:val="24"/>
          <w:lang w:val="en-US" w:eastAsia="en-US"/>
        </w:rPr>
      </w:pPr>
      <w:r w:rsidRPr="0039421D">
        <w:rPr>
          <w:b/>
          <w:bCs/>
          <w:color w:val="81C65A"/>
          <w:sz w:val="24"/>
          <w:szCs w:val="24"/>
          <w:lang w:val="en-US" w:eastAsia="en-US"/>
        </w:rPr>
        <w:t>Cowlings &amp; Shrouds</w:t>
      </w:r>
    </w:p>
    <w:p w14:paraId="052EE433" w14:textId="1A57E32F" w:rsidR="00561FD5" w:rsidRDefault="00561FD5" w:rsidP="00561FD5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Condition &amp; Attachments</w:t>
      </w:r>
      <w:proofErr w:type="gramStart"/>
      <w:r>
        <w:rPr>
          <w:b/>
          <w:bCs/>
          <w:sz w:val="24"/>
          <w:szCs w:val="24"/>
          <w:lang w:val="en-US" w:eastAsia="en-US"/>
        </w:rPr>
        <w:t xml:space="preserve"> ..</w:t>
      </w:r>
      <w:proofErr w:type="gramEnd"/>
      <w:r>
        <w:rPr>
          <w:b/>
          <w:bCs/>
          <w:sz w:val="24"/>
          <w:szCs w:val="24"/>
          <w:lang w:val="en-US" w:eastAsia="en-US"/>
        </w:rPr>
        <w:t>…..……………………………………………………….</w:t>
      </w:r>
    </w:p>
    <w:tbl>
      <w:tblPr>
        <w:tblpPr w:leftFromText="180" w:rightFromText="180" w:vertAnchor="text" w:horzAnchor="page" w:tblpX="9016" w:tblpY="6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</w:tblGrid>
      <w:tr w:rsidR="00424F70" w14:paraId="69DFBB3E" w14:textId="77777777" w:rsidTr="00947748">
        <w:trPr>
          <w:trHeight w:val="275"/>
        </w:trPr>
        <w:tc>
          <w:tcPr>
            <w:tcW w:w="2192" w:type="dxa"/>
          </w:tcPr>
          <w:p w14:paraId="6FD21796" w14:textId="77777777" w:rsidR="00424F70" w:rsidRDefault="00424F70" w:rsidP="00947748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424F70" w14:paraId="12137BF9" w14:textId="77777777" w:rsidTr="00947748">
        <w:trPr>
          <w:trHeight w:val="281"/>
        </w:trPr>
        <w:tc>
          <w:tcPr>
            <w:tcW w:w="2192" w:type="dxa"/>
          </w:tcPr>
          <w:p w14:paraId="471F2D23" w14:textId="77777777" w:rsidR="00424F70" w:rsidRDefault="00424F70" w:rsidP="00947748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2452F257" w14:textId="77777777" w:rsidR="00C0120F" w:rsidRDefault="00C0120F" w:rsidP="00561FD5">
      <w:pPr>
        <w:spacing w:after="0"/>
        <w:ind w:left="-993" w:right="-897"/>
        <w:rPr>
          <w:b/>
          <w:bCs/>
          <w:color w:val="81C65A"/>
          <w:sz w:val="24"/>
          <w:szCs w:val="24"/>
          <w:lang w:val="en-US" w:eastAsia="en-US"/>
        </w:rPr>
      </w:pPr>
    </w:p>
    <w:p w14:paraId="41F2A252" w14:textId="48D812B8" w:rsidR="00561FD5" w:rsidRPr="00A22181" w:rsidRDefault="00561FD5" w:rsidP="00561FD5">
      <w:pPr>
        <w:spacing w:after="0"/>
        <w:ind w:left="-993" w:right="-897"/>
        <w:rPr>
          <w:b/>
          <w:bCs/>
          <w:color w:val="FF0000"/>
          <w:sz w:val="24"/>
          <w:szCs w:val="24"/>
          <w:lang w:val="en-US" w:eastAsia="en-US"/>
        </w:rPr>
      </w:pPr>
      <w:r w:rsidRPr="0039421D">
        <w:rPr>
          <w:b/>
          <w:bCs/>
          <w:color w:val="81C65A"/>
          <w:sz w:val="24"/>
          <w:szCs w:val="24"/>
          <w:lang w:val="en-US" w:eastAsia="en-US"/>
        </w:rPr>
        <w:t>Seat</w:t>
      </w:r>
    </w:p>
    <w:p w14:paraId="135C8641" w14:textId="5F32D701" w:rsidR="00561FD5" w:rsidRDefault="00561FD5" w:rsidP="00561FD5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Security of Mountings ………..…………………………………………………….…..</w:t>
      </w:r>
    </w:p>
    <w:p w14:paraId="5F97168C" w14:textId="1D98CD2F" w:rsidR="00561FD5" w:rsidRDefault="00561FD5" w:rsidP="00561FD5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 xml:space="preserve">Check Adjustments &amp; Position Locks </w:t>
      </w:r>
      <w:proofErr w:type="gramStart"/>
      <w:r>
        <w:rPr>
          <w:b/>
          <w:bCs/>
          <w:sz w:val="24"/>
          <w:szCs w:val="24"/>
          <w:lang w:val="en-US" w:eastAsia="en-US"/>
        </w:rPr>
        <w:t>…..</w:t>
      </w:r>
      <w:proofErr w:type="gramEnd"/>
      <w:r>
        <w:rPr>
          <w:b/>
          <w:bCs/>
          <w:sz w:val="24"/>
          <w:szCs w:val="24"/>
          <w:lang w:val="en-US" w:eastAsia="en-US"/>
        </w:rPr>
        <w:t>……………………………………………………</w:t>
      </w:r>
    </w:p>
    <w:p w14:paraId="44F33986" w14:textId="34842988" w:rsidR="00561FD5" w:rsidRDefault="00561FD5" w:rsidP="00561FD5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</w:p>
    <w:tbl>
      <w:tblPr>
        <w:tblpPr w:leftFromText="180" w:rightFromText="180" w:vertAnchor="text" w:horzAnchor="page" w:tblpX="8986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</w:tblGrid>
      <w:tr w:rsidR="00A22181" w14:paraId="7CC247F9" w14:textId="77777777" w:rsidTr="00A22181">
        <w:trPr>
          <w:trHeight w:val="275"/>
        </w:trPr>
        <w:tc>
          <w:tcPr>
            <w:tcW w:w="2192" w:type="dxa"/>
          </w:tcPr>
          <w:p w14:paraId="0C178126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4DE92F3F" w14:textId="77777777" w:rsidTr="00A22181">
        <w:trPr>
          <w:trHeight w:val="281"/>
        </w:trPr>
        <w:tc>
          <w:tcPr>
            <w:tcW w:w="2192" w:type="dxa"/>
          </w:tcPr>
          <w:p w14:paraId="44500C00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13E64D81" w14:textId="77777777" w:rsidTr="00A22181">
        <w:trPr>
          <w:trHeight w:val="281"/>
        </w:trPr>
        <w:tc>
          <w:tcPr>
            <w:tcW w:w="2192" w:type="dxa"/>
          </w:tcPr>
          <w:p w14:paraId="4123C26B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A22181" w14:paraId="0699A1FF" w14:textId="77777777" w:rsidTr="00A22181">
        <w:trPr>
          <w:trHeight w:val="281"/>
        </w:trPr>
        <w:tc>
          <w:tcPr>
            <w:tcW w:w="2192" w:type="dxa"/>
          </w:tcPr>
          <w:p w14:paraId="5019BDF8" w14:textId="77777777" w:rsidR="00A22181" w:rsidRDefault="00A22181" w:rsidP="00A22181">
            <w:pPr>
              <w:spacing w:after="0"/>
              <w:ind w:right="-897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14:paraId="345DCFDF" w14:textId="6A73638B" w:rsidR="00424F70" w:rsidRPr="0039421D" w:rsidRDefault="00424F70" w:rsidP="00424F70">
      <w:pPr>
        <w:spacing w:after="0"/>
        <w:ind w:left="-993" w:right="-897"/>
        <w:rPr>
          <w:b/>
          <w:bCs/>
          <w:color w:val="81C65A"/>
          <w:sz w:val="24"/>
          <w:szCs w:val="24"/>
          <w:lang w:val="en-US" w:eastAsia="en-US"/>
        </w:rPr>
      </w:pPr>
      <w:r w:rsidRPr="0039421D">
        <w:rPr>
          <w:b/>
          <w:bCs/>
          <w:color w:val="81C65A"/>
          <w:sz w:val="24"/>
          <w:szCs w:val="24"/>
          <w:lang w:val="en-US" w:eastAsia="en-US"/>
        </w:rPr>
        <w:t>Accessories</w:t>
      </w:r>
    </w:p>
    <w:p w14:paraId="3909BBAA" w14:textId="4C66DCBA" w:rsidR="00A22181" w:rsidRDefault="00424F70" w:rsidP="00424F70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Check Condition &amp; Security of Accessorie</w:t>
      </w:r>
      <w:r w:rsidR="00A22181">
        <w:rPr>
          <w:b/>
          <w:bCs/>
          <w:sz w:val="24"/>
          <w:szCs w:val="24"/>
          <w:lang w:val="en-US" w:eastAsia="en-US"/>
        </w:rPr>
        <w:t>s ……………………………………………….</w:t>
      </w:r>
    </w:p>
    <w:p w14:paraId="06CDDC88" w14:textId="77777777" w:rsidR="00A22181" w:rsidRDefault="00A22181" w:rsidP="00424F70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…………………………………………………………………………………………………………………</w:t>
      </w:r>
    </w:p>
    <w:p w14:paraId="4084C90A" w14:textId="77777777" w:rsidR="00A22181" w:rsidRDefault="00A22181" w:rsidP="00424F70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…………………………………………………………………………………………………………………</w:t>
      </w:r>
    </w:p>
    <w:p w14:paraId="6D648268" w14:textId="77777777" w:rsidR="00A22181" w:rsidRDefault="00A22181" w:rsidP="00424F70">
      <w:pPr>
        <w:spacing w:after="0"/>
        <w:ind w:right="-897"/>
        <w:rPr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>…………………………………………………………………………………………………………………</w:t>
      </w:r>
    </w:p>
    <w:p w14:paraId="15650105" w14:textId="77777777" w:rsidR="00A22181" w:rsidRDefault="00A22181" w:rsidP="00A22181">
      <w:pPr>
        <w:spacing w:after="0"/>
        <w:ind w:left="-993" w:right="-897"/>
        <w:rPr>
          <w:b/>
          <w:bCs/>
          <w:sz w:val="24"/>
          <w:szCs w:val="24"/>
          <w:lang w:val="en-US" w:eastAsia="en-US"/>
        </w:rPr>
      </w:pPr>
    </w:p>
    <w:p w14:paraId="43EBB8E8" w14:textId="0DF54501" w:rsidR="00A22181" w:rsidRPr="0039421D" w:rsidRDefault="00A22181" w:rsidP="00A22181">
      <w:pPr>
        <w:spacing w:after="0"/>
        <w:ind w:left="-993" w:right="-897"/>
        <w:rPr>
          <w:b/>
          <w:bCs/>
          <w:color w:val="81C65A"/>
          <w:sz w:val="24"/>
          <w:szCs w:val="24"/>
          <w:lang w:val="en-US" w:eastAsia="en-US"/>
        </w:rPr>
      </w:pPr>
      <w:r w:rsidRPr="0039421D">
        <w:rPr>
          <w:b/>
          <w:bCs/>
          <w:color w:val="81C65A"/>
          <w:sz w:val="24"/>
          <w:szCs w:val="24"/>
          <w:lang w:val="en-US" w:eastAsia="en-US"/>
        </w:rPr>
        <w:t xml:space="preserve"> Road Test &amp; Report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2181" w14:paraId="414D1012" w14:textId="77777777" w:rsidTr="00A22181">
        <w:tc>
          <w:tcPr>
            <w:tcW w:w="9776" w:type="dxa"/>
          </w:tcPr>
          <w:p w14:paraId="679103D6" w14:textId="77777777" w:rsidR="00A22181" w:rsidRDefault="00A22181" w:rsidP="00424F70">
            <w:pPr>
              <w:ind w:right="-897"/>
              <w:rPr>
                <w:b/>
                <w:bCs/>
                <w:lang w:val="en-US"/>
              </w:rPr>
            </w:pPr>
          </w:p>
        </w:tc>
      </w:tr>
      <w:tr w:rsidR="00A22181" w14:paraId="352A1502" w14:textId="77777777" w:rsidTr="00A22181">
        <w:tc>
          <w:tcPr>
            <w:tcW w:w="9776" w:type="dxa"/>
          </w:tcPr>
          <w:p w14:paraId="55E1092E" w14:textId="77777777" w:rsidR="00A22181" w:rsidRDefault="00A22181" w:rsidP="00424F70">
            <w:pPr>
              <w:ind w:right="-897"/>
              <w:rPr>
                <w:b/>
                <w:bCs/>
                <w:lang w:val="en-US"/>
              </w:rPr>
            </w:pPr>
          </w:p>
        </w:tc>
      </w:tr>
      <w:tr w:rsidR="00A22181" w14:paraId="3C717499" w14:textId="77777777" w:rsidTr="00A22181">
        <w:tc>
          <w:tcPr>
            <w:tcW w:w="9776" w:type="dxa"/>
          </w:tcPr>
          <w:p w14:paraId="5DB9D01B" w14:textId="77777777" w:rsidR="00A22181" w:rsidRDefault="00A22181" w:rsidP="00424F70">
            <w:pPr>
              <w:ind w:right="-897"/>
              <w:rPr>
                <w:b/>
                <w:bCs/>
                <w:lang w:val="en-US"/>
              </w:rPr>
            </w:pPr>
          </w:p>
        </w:tc>
      </w:tr>
      <w:tr w:rsidR="00A22181" w14:paraId="39F3D501" w14:textId="77777777" w:rsidTr="00A22181">
        <w:tc>
          <w:tcPr>
            <w:tcW w:w="9776" w:type="dxa"/>
          </w:tcPr>
          <w:p w14:paraId="0BC5AFBE" w14:textId="77777777" w:rsidR="00A22181" w:rsidRDefault="00A22181" w:rsidP="00424F70">
            <w:pPr>
              <w:ind w:right="-897"/>
              <w:rPr>
                <w:b/>
                <w:bCs/>
                <w:lang w:val="en-US"/>
              </w:rPr>
            </w:pPr>
          </w:p>
        </w:tc>
      </w:tr>
    </w:tbl>
    <w:p w14:paraId="0C1539E3" w14:textId="475D0FEF" w:rsidR="00A22181" w:rsidRPr="003C23AB" w:rsidRDefault="00A22181" w:rsidP="003C23AB">
      <w:pPr>
        <w:spacing w:before="240" w:after="0" w:line="360" w:lineRule="auto"/>
        <w:ind w:right="-896"/>
        <w:rPr>
          <w:b/>
          <w:bCs/>
          <w:color w:val="FF0000"/>
          <w:sz w:val="36"/>
          <w:szCs w:val="36"/>
          <w:lang w:val="en-US" w:eastAsia="en-US"/>
        </w:rPr>
      </w:pPr>
      <w:r>
        <w:rPr>
          <w:b/>
          <w:bCs/>
          <w:sz w:val="24"/>
          <w:szCs w:val="24"/>
          <w:lang w:val="en-US" w:eastAsia="en-US"/>
        </w:rPr>
        <w:t xml:space="preserve">Serviced By ………………………………………………………………………………………………. Date:           /         /        </w:t>
      </w:r>
      <w:r w:rsidR="003C23AB">
        <w:rPr>
          <w:b/>
          <w:bCs/>
          <w:color w:val="FF0000"/>
          <w:sz w:val="36"/>
          <w:szCs w:val="36"/>
          <w:u w:val="single"/>
          <w:lang w:val="en-US" w:eastAsia="en-US"/>
        </w:rPr>
        <w:t>Yo</w:t>
      </w:r>
      <w:r w:rsidRPr="00A22181">
        <w:rPr>
          <w:b/>
          <w:bCs/>
          <w:color w:val="FF0000"/>
          <w:sz w:val="36"/>
          <w:szCs w:val="36"/>
          <w:u w:val="single"/>
          <w:lang w:val="en-US" w:eastAsia="en-US"/>
        </w:rPr>
        <w:t>ur Next Service will be due:</w:t>
      </w:r>
      <w:r>
        <w:rPr>
          <w:b/>
          <w:bCs/>
          <w:color w:val="FF0000"/>
          <w:sz w:val="36"/>
          <w:szCs w:val="36"/>
          <w:lang w:val="en-US" w:eastAsia="en-US"/>
        </w:rPr>
        <w:t xml:space="preserve">             /         /      </w:t>
      </w:r>
      <w:r w:rsidRPr="00A22181">
        <w:rPr>
          <w:sz w:val="36"/>
          <w:szCs w:val="36"/>
          <w:lang w:val="en-US" w:eastAsia="en-US"/>
        </w:rPr>
        <w:t xml:space="preserve">                                     </w:t>
      </w:r>
    </w:p>
    <w:sectPr w:rsidR="00A22181" w:rsidRPr="003C23AB" w:rsidSect="00FE1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74CF" w14:textId="77777777" w:rsidR="00F229F5" w:rsidRDefault="00F229F5" w:rsidP="00100BC1">
      <w:pPr>
        <w:spacing w:after="0" w:line="240" w:lineRule="auto"/>
      </w:pPr>
      <w:r>
        <w:separator/>
      </w:r>
    </w:p>
  </w:endnote>
  <w:endnote w:type="continuationSeparator" w:id="0">
    <w:p w14:paraId="32D46C72" w14:textId="77777777" w:rsidR="00F229F5" w:rsidRDefault="00F229F5" w:rsidP="0010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8C6A" w14:textId="77777777" w:rsidR="002C5551" w:rsidRDefault="002C5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142F" w14:textId="77777777" w:rsidR="003C23AB" w:rsidRDefault="003C23AB" w:rsidP="003C23AB">
    <w:pPr>
      <w:pStyle w:val="Footer"/>
      <w:spacing w:after="240"/>
      <w:rPr>
        <w:rFonts w:ascii="Century Gothic" w:eastAsia="Microsoft JhengHei Light" w:hAnsi="Century Gothic" w:cs="Calibri"/>
        <w:noProof/>
        <w:sz w:val="19"/>
        <w:szCs w:val="19"/>
        <w:lang w:val="en-US"/>
      </w:rPr>
    </w:pPr>
  </w:p>
  <w:p w14:paraId="01702BFE" w14:textId="77777777" w:rsidR="003C23AB" w:rsidRDefault="003C23AB" w:rsidP="003C23AB">
    <w:pPr>
      <w:pStyle w:val="Footer"/>
      <w:spacing w:after="240"/>
      <w:jc w:val="center"/>
      <w:rPr>
        <w:rFonts w:ascii="Century Gothic" w:eastAsia="Microsoft JhengHei Light" w:hAnsi="Century Gothic" w:cs="Calibri"/>
        <w:noProof/>
        <w:sz w:val="19"/>
        <w:szCs w:val="19"/>
        <w:lang w:val="en-US"/>
      </w:rPr>
    </w:pPr>
  </w:p>
  <w:p w14:paraId="1A4444ED" w14:textId="0A04DFD1" w:rsidR="0039421D" w:rsidRPr="003C23AB" w:rsidRDefault="003C23AB" w:rsidP="003C23AB">
    <w:pPr>
      <w:pStyle w:val="Footer"/>
      <w:spacing w:after="240"/>
      <w:jc w:val="center"/>
      <w:rPr>
        <w:rFonts w:ascii="Century Gothic" w:eastAsia="Microsoft JhengHei Light" w:hAnsi="Century Gothic" w:cs="Calibri"/>
        <w:noProof/>
        <w:sz w:val="19"/>
        <w:szCs w:val="19"/>
        <w:lang w:val="en-US"/>
      </w:rPr>
    </w:pPr>
    <w:r>
      <w:rPr>
        <w:rFonts w:ascii="Century Gothic" w:eastAsia="Microsoft JhengHei Light" w:hAnsi="Century Gothic" w:cs="Calibri"/>
        <w:noProof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06F1DA" wp14:editId="55B8A401">
              <wp:simplePos x="0" y="0"/>
              <wp:positionH relativeFrom="column">
                <wp:posOffset>-76835</wp:posOffset>
              </wp:positionH>
              <wp:positionV relativeFrom="paragraph">
                <wp:posOffset>-63500</wp:posOffset>
              </wp:positionV>
              <wp:extent cx="562927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2D0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7E7179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-5pt" to="437.2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" strokecolor="#92d050" strokeweight="1pt">
              <v:stroke joinstyle="miter"/>
            </v:line>
          </w:pict>
        </mc:Fallback>
      </mc:AlternateContent>
    </w:r>
    <w:r w:rsidRPr="003C23AB">
      <w:rPr>
        <w:rFonts w:ascii="Century Gothic" w:eastAsia="Microsoft JhengHei Light" w:hAnsi="Century Gothic" w:cs="Calibri"/>
        <w:noProof/>
        <w:sz w:val="19"/>
        <w:szCs w:val="19"/>
        <w:lang w:val="en-US"/>
      </w:rPr>
      <w:t xml:space="preserve">Unit 2 / 5 Leach Crescent, Rockingham WA 6168 </w:t>
    </w:r>
    <w:r w:rsidRPr="003C23AB">
      <w:rPr>
        <w:rFonts w:ascii="Century Gothic" w:eastAsia="Microsoft JhengHei Light" w:hAnsi="Century Gothic" w:cs="Calibri"/>
        <w:b/>
        <w:bCs/>
        <w:noProof/>
        <w:color w:val="92D050"/>
        <w:sz w:val="19"/>
        <w:szCs w:val="19"/>
        <w:lang w:val="en-US"/>
      </w:rPr>
      <w:t>p.</w:t>
    </w:r>
    <w:r w:rsidRPr="003C23AB">
      <w:rPr>
        <w:rFonts w:ascii="Century Gothic" w:eastAsia="Microsoft JhengHei Light" w:hAnsi="Century Gothic" w:cs="Calibri"/>
        <w:noProof/>
        <w:sz w:val="19"/>
        <w:szCs w:val="19"/>
        <w:lang w:val="en-US"/>
      </w:rPr>
      <w:t xml:space="preserve"> 08 9527 9933 </w:t>
    </w:r>
    <w:r w:rsidRPr="003C23AB">
      <w:rPr>
        <w:rFonts w:ascii="Century Gothic" w:eastAsia="Microsoft JhengHei Light" w:hAnsi="Century Gothic" w:cs="Calibri"/>
        <w:b/>
        <w:bCs/>
        <w:noProof/>
        <w:color w:val="92D050"/>
        <w:sz w:val="19"/>
        <w:szCs w:val="19"/>
        <w:lang w:val="en-US"/>
      </w:rPr>
      <w:t>ABN :</w:t>
    </w:r>
    <w:r w:rsidRPr="003C23AB">
      <w:rPr>
        <w:rFonts w:ascii="Century Gothic" w:eastAsia="Microsoft JhengHei Light" w:hAnsi="Century Gothic" w:cs="Calibri"/>
        <w:noProof/>
        <w:sz w:val="19"/>
        <w:szCs w:val="19"/>
        <w:lang w:val="en-US"/>
      </w:rPr>
      <w:t xml:space="preserve"> 23 062 25</w:t>
    </w:r>
    <w:r>
      <w:rPr>
        <w:rFonts w:ascii="Century Gothic" w:eastAsia="Microsoft JhengHei Light" w:hAnsi="Century Gothic" w:cs="Calibri"/>
        <w:noProof/>
        <w:sz w:val="19"/>
        <w:szCs w:val="19"/>
        <w:lang w:val="en-US"/>
      </w:rPr>
      <w:t>1 797</w:t>
    </w:r>
    <w:r w:rsidRPr="003C23AB">
      <w:rPr>
        <w:rFonts w:ascii="Century Gothic" w:eastAsia="Microsoft JhengHei Light" w:hAnsi="Century Gothic" w:cs="Calibri"/>
        <w:noProof/>
        <w:sz w:val="19"/>
        <w:szCs w:val="19"/>
        <w:lang w:val="en-US"/>
      </w:rPr>
      <w:t xml:space="preserve"> </w:t>
    </w:r>
    <w:r w:rsidRPr="003C23AB">
      <w:rPr>
        <w:rFonts w:ascii="Century Gothic" w:eastAsia="Microsoft JhengHei Light" w:hAnsi="Century Gothic" w:cs="Calibri"/>
        <w:b/>
        <w:bCs/>
        <w:noProof/>
        <w:color w:val="92D050"/>
        <w:sz w:val="19"/>
        <w:szCs w:val="19"/>
        <w:lang w:val="en-US"/>
      </w:rPr>
      <w:t>www.beefreemobilityscooters.com.au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2E58" w14:textId="050ACA70" w:rsidR="003C23AB" w:rsidRPr="003C23AB" w:rsidRDefault="003C23AB" w:rsidP="003C23AB">
    <w:pPr>
      <w:pStyle w:val="Footer"/>
      <w:spacing w:after="240"/>
      <w:jc w:val="center"/>
      <w:rPr>
        <w:rFonts w:ascii="Century Gothic" w:eastAsia="Microsoft JhengHei Light" w:hAnsi="Century Gothic" w:cs="Calibri"/>
        <w:noProof/>
        <w:sz w:val="19"/>
        <w:szCs w:val="19"/>
        <w:lang w:val="en-US"/>
      </w:rPr>
    </w:pPr>
    <w:r>
      <w:rPr>
        <w:rFonts w:ascii="Century Gothic" w:eastAsia="Microsoft JhengHei Light" w:hAnsi="Century Gothic" w:cs="Calibri"/>
        <w:noProof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C95EC" wp14:editId="29B4E2B1">
              <wp:simplePos x="0" y="0"/>
              <wp:positionH relativeFrom="column">
                <wp:posOffset>75565</wp:posOffset>
              </wp:positionH>
              <wp:positionV relativeFrom="paragraph">
                <wp:posOffset>-82550</wp:posOffset>
              </wp:positionV>
              <wp:extent cx="56292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226C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-6.5pt" to="449.2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" strokecolor="#92d050" strokeweight="1pt">
              <v:stroke joinstyle="miter"/>
            </v:line>
          </w:pict>
        </mc:Fallback>
      </mc:AlternateContent>
    </w:r>
    <w:r w:rsidRPr="003C23AB">
      <w:rPr>
        <w:rFonts w:ascii="Century Gothic" w:eastAsia="Microsoft JhengHei Light" w:hAnsi="Century Gothic" w:cs="Calibri"/>
        <w:noProof/>
        <w:sz w:val="19"/>
        <w:szCs w:val="19"/>
        <w:lang w:val="en-US"/>
      </w:rPr>
      <w:t xml:space="preserve">Unit 2 / 5 Leach Crescent, Rockingham WA 6168 </w:t>
    </w:r>
    <w:r w:rsidRPr="003C23AB">
      <w:rPr>
        <w:rFonts w:ascii="Century Gothic" w:eastAsia="Microsoft JhengHei Light" w:hAnsi="Century Gothic" w:cs="Calibri"/>
        <w:b/>
        <w:bCs/>
        <w:noProof/>
        <w:color w:val="92D050"/>
        <w:sz w:val="19"/>
        <w:szCs w:val="19"/>
        <w:lang w:val="en-US"/>
      </w:rPr>
      <w:t>p.</w:t>
    </w:r>
    <w:r w:rsidRPr="003C23AB">
      <w:rPr>
        <w:rFonts w:ascii="Century Gothic" w:eastAsia="Microsoft JhengHei Light" w:hAnsi="Century Gothic" w:cs="Calibri"/>
        <w:noProof/>
        <w:sz w:val="19"/>
        <w:szCs w:val="19"/>
        <w:lang w:val="en-US"/>
      </w:rPr>
      <w:t xml:space="preserve"> 08 9527 9933 </w:t>
    </w:r>
    <w:r w:rsidRPr="003C23AB">
      <w:rPr>
        <w:rFonts w:ascii="Century Gothic" w:eastAsia="Microsoft JhengHei Light" w:hAnsi="Century Gothic" w:cs="Calibri"/>
        <w:b/>
        <w:bCs/>
        <w:noProof/>
        <w:color w:val="92D050"/>
        <w:sz w:val="19"/>
        <w:szCs w:val="19"/>
        <w:lang w:val="en-US"/>
      </w:rPr>
      <w:t>ABN :</w:t>
    </w:r>
    <w:r w:rsidRPr="003C23AB">
      <w:rPr>
        <w:rFonts w:ascii="Century Gothic" w:eastAsia="Microsoft JhengHei Light" w:hAnsi="Century Gothic" w:cs="Calibri"/>
        <w:noProof/>
        <w:sz w:val="19"/>
        <w:szCs w:val="19"/>
        <w:lang w:val="en-US"/>
      </w:rPr>
      <w:t xml:space="preserve"> 23 062 25</w:t>
    </w:r>
    <w:r>
      <w:rPr>
        <w:rFonts w:ascii="Century Gothic" w:eastAsia="Microsoft JhengHei Light" w:hAnsi="Century Gothic" w:cs="Calibri"/>
        <w:noProof/>
        <w:sz w:val="19"/>
        <w:szCs w:val="19"/>
        <w:lang w:val="en-US"/>
      </w:rPr>
      <w:t>1 797</w:t>
    </w:r>
    <w:r w:rsidRPr="003C23AB">
      <w:rPr>
        <w:rFonts w:ascii="Century Gothic" w:eastAsia="Microsoft JhengHei Light" w:hAnsi="Century Gothic" w:cs="Calibri"/>
        <w:noProof/>
        <w:sz w:val="19"/>
        <w:szCs w:val="19"/>
        <w:lang w:val="en-US"/>
      </w:rPr>
      <w:t xml:space="preserve"> </w:t>
    </w:r>
    <w:r w:rsidRPr="003C23AB">
      <w:rPr>
        <w:rFonts w:ascii="Century Gothic" w:eastAsia="Microsoft JhengHei Light" w:hAnsi="Century Gothic" w:cs="Calibri"/>
        <w:b/>
        <w:bCs/>
        <w:noProof/>
        <w:color w:val="92D050"/>
        <w:sz w:val="19"/>
        <w:szCs w:val="19"/>
        <w:lang w:val="en-US"/>
      </w:rPr>
      <w:t>www.beefreemobilityscooters.com.au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2376" w14:textId="77777777" w:rsidR="00F229F5" w:rsidRDefault="00F229F5" w:rsidP="00100BC1">
      <w:pPr>
        <w:spacing w:after="0" w:line="240" w:lineRule="auto"/>
      </w:pPr>
      <w:r>
        <w:separator/>
      </w:r>
    </w:p>
  </w:footnote>
  <w:footnote w:type="continuationSeparator" w:id="0">
    <w:p w14:paraId="61115E4F" w14:textId="77777777" w:rsidR="00F229F5" w:rsidRDefault="00F229F5" w:rsidP="0010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B582" w14:textId="77777777" w:rsidR="002C5551" w:rsidRDefault="002C5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11F2" w14:textId="6D215F7C" w:rsidR="00D97818" w:rsidRPr="005B6F3F" w:rsidRDefault="005B6F3F" w:rsidP="005B6F3F">
    <w:pPr>
      <w:pStyle w:val="Header"/>
      <w:tabs>
        <w:tab w:val="clear" w:pos="9026"/>
        <w:tab w:val="left" w:pos="7035"/>
      </w:tabs>
      <w:spacing w:before="240"/>
      <w:rPr>
        <w:sz w:val="18"/>
        <w:szCs w:val="18"/>
      </w:rPr>
    </w:pPr>
    <w:r w:rsidRPr="005B6F3F">
      <w:rPr>
        <w:sz w:val="18"/>
        <w:szCs w:val="18"/>
      </w:rPr>
      <w:t>Page 2</w:t>
    </w:r>
    <w:r w:rsidR="00D97818" w:rsidRPr="005B6F3F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B264" w14:textId="3015083F" w:rsidR="00100BC1" w:rsidRPr="005B6F3F" w:rsidRDefault="005B6F3F" w:rsidP="005B6F3F">
    <w:pPr>
      <w:spacing w:before="240"/>
      <w:rPr>
        <w:sz w:val="18"/>
        <w:szCs w:val="18"/>
      </w:rPr>
    </w:pPr>
    <w:r w:rsidRPr="005B6F3F">
      <w:rPr>
        <w:sz w:val="18"/>
        <w:szCs w:val="18"/>
      </w:rPr>
      <w:t>Page 1</w:t>
    </w:r>
  </w:p>
  <w:tbl>
    <w:tblPr>
      <w:tblStyle w:val="TableGrid"/>
      <w:tblW w:w="10769" w:type="dxa"/>
      <w:tblInd w:w="-993" w:type="dxa"/>
      <w:tblLook w:val="04A0" w:firstRow="1" w:lastRow="0" w:firstColumn="1" w:lastColumn="0" w:noHBand="0" w:noVBand="1"/>
    </w:tblPr>
    <w:tblGrid>
      <w:gridCol w:w="3354"/>
      <w:gridCol w:w="3899"/>
      <w:gridCol w:w="3516"/>
    </w:tblGrid>
    <w:tr w:rsidR="00100BC1" w14:paraId="41FAEED1" w14:textId="77777777" w:rsidTr="00100BC1">
      <w:tc>
        <w:tcPr>
          <w:tcW w:w="3354" w:type="dxa"/>
          <w:tcBorders>
            <w:top w:val="nil"/>
            <w:left w:val="nil"/>
            <w:bottom w:val="nil"/>
            <w:right w:val="nil"/>
          </w:tcBorders>
        </w:tcPr>
        <w:p w14:paraId="19424AF9" w14:textId="77777777" w:rsidR="00100BC1" w:rsidRDefault="00100BC1" w:rsidP="00100BC1">
          <w:pPr>
            <w:pStyle w:val="Header"/>
          </w:pPr>
          <w:r>
            <w:rPr>
              <w:noProof/>
            </w:rPr>
            <w:drawing>
              <wp:inline distT="0" distB="0" distL="0" distR="0" wp14:anchorId="76B1D31C" wp14:editId="1EFCD34F">
                <wp:extent cx="1790372" cy="762000"/>
                <wp:effectExtent l="0" t="0" r="635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730" cy="766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F42DF1E" w14:textId="77777777" w:rsidR="00100BC1" w:rsidRDefault="00100BC1" w:rsidP="00100BC1">
          <w:pPr>
            <w:pStyle w:val="Header"/>
          </w:pPr>
        </w:p>
      </w:tc>
      <w:tc>
        <w:tcPr>
          <w:tcW w:w="3899" w:type="dxa"/>
          <w:tcBorders>
            <w:top w:val="nil"/>
            <w:left w:val="nil"/>
            <w:bottom w:val="nil"/>
            <w:right w:val="nil"/>
          </w:tcBorders>
        </w:tcPr>
        <w:p w14:paraId="63763F43" w14:textId="77777777" w:rsidR="00100BC1" w:rsidRDefault="00100BC1" w:rsidP="00100BC1">
          <w:pPr>
            <w:pStyle w:val="Header"/>
          </w:pPr>
          <w:r>
            <w:rPr>
              <w:noProof/>
            </w:rPr>
            <w:drawing>
              <wp:inline distT="0" distB="0" distL="0" distR="0" wp14:anchorId="6443342C" wp14:editId="013557DA">
                <wp:extent cx="2165350" cy="1088917"/>
                <wp:effectExtent l="0" t="0" r="635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1001" cy="1101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6" w:type="dxa"/>
          <w:tcBorders>
            <w:top w:val="nil"/>
            <w:left w:val="nil"/>
            <w:bottom w:val="nil"/>
            <w:right w:val="nil"/>
          </w:tcBorders>
        </w:tcPr>
        <w:p w14:paraId="4A65E47A" w14:textId="77777777" w:rsidR="00100BC1" w:rsidRDefault="00100BC1" w:rsidP="00100BC1">
          <w:pPr>
            <w:pStyle w:val="Header"/>
          </w:pPr>
          <w:r>
            <w:rPr>
              <w:noProof/>
            </w:rPr>
            <w:drawing>
              <wp:inline distT="0" distB="0" distL="0" distR="0" wp14:anchorId="7677EDD4" wp14:editId="71EBE197">
                <wp:extent cx="2089150" cy="699935"/>
                <wp:effectExtent l="0" t="0" r="6350" b="508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6445" cy="71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A8A13D" w14:textId="77777777" w:rsidR="00100BC1" w:rsidRDefault="00100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A5C7A"/>
    <w:multiLevelType w:val="hybridMultilevel"/>
    <w:tmpl w:val="8DFC918A"/>
    <w:lvl w:ilvl="0" w:tplc="D5BE75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8B"/>
    <w:rsid w:val="0001523E"/>
    <w:rsid w:val="00100BC1"/>
    <w:rsid w:val="00111CBF"/>
    <w:rsid w:val="001573FF"/>
    <w:rsid w:val="00190329"/>
    <w:rsid w:val="001A3B03"/>
    <w:rsid w:val="001B7738"/>
    <w:rsid w:val="00245E8B"/>
    <w:rsid w:val="002C5551"/>
    <w:rsid w:val="003512FC"/>
    <w:rsid w:val="0037427E"/>
    <w:rsid w:val="0039421D"/>
    <w:rsid w:val="003C23AB"/>
    <w:rsid w:val="00424F70"/>
    <w:rsid w:val="00430A46"/>
    <w:rsid w:val="0053566C"/>
    <w:rsid w:val="00561FD5"/>
    <w:rsid w:val="005B6F3F"/>
    <w:rsid w:val="006C2957"/>
    <w:rsid w:val="00705046"/>
    <w:rsid w:val="00722208"/>
    <w:rsid w:val="00752CC3"/>
    <w:rsid w:val="007C6D2D"/>
    <w:rsid w:val="00947748"/>
    <w:rsid w:val="009D77F9"/>
    <w:rsid w:val="00A015B5"/>
    <w:rsid w:val="00A22181"/>
    <w:rsid w:val="00AB0E77"/>
    <w:rsid w:val="00BF6733"/>
    <w:rsid w:val="00C0120F"/>
    <w:rsid w:val="00D15681"/>
    <w:rsid w:val="00D97818"/>
    <w:rsid w:val="00E14773"/>
    <w:rsid w:val="00E24BCD"/>
    <w:rsid w:val="00EA79B1"/>
    <w:rsid w:val="00EB46B8"/>
    <w:rsid w:val="00EF15CD"/>
    <w:rsid w:val="00F06D60"/>
    <w:rsid w:val="00F229F5"/>
    <w:rsid w:val="00F924F1"/>
    <w:rsid w:val="00FE1B17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1D2A4"/>
  <w15:chartTrackingRefBased/>
  <w15:docId w15:val="{97BBCE3D-14AC-448C-A479-B622C5C5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BC1"/>
  </w:style>
  <w:style w:type="paragraph" w:styleId="Footer">
    <w:name w:val="footer"/>
    <w:basedOn w:val="Normal"/>
    <w:link w:val="FooterChar"/>
    <w:uiPriority w:val="99"/>
    <w:unhideWhenUsed/>
    <w:rsid w:val="00100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C1"/>
  </w:style>
  <w:style w:type="table" w:styleId="TableGrid">
    <w:name w:val="Table Grid"/>
    <w:basedOn w:val="TableNormal"/>
    <w:uiPriority w:val="39"/>
    <w:rsid w:val="00100BC1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land\Documents\200820%20BLANK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DCAA-9D32-4383-8389-D9D6B618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200820 BLANK LETTERHEAD</Template>
  <TotalTime>199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Caroline Ford</cp:lastModifiedBy>
  <cp:revision>7</cp:revision>
  <cp:lastPrinted>2021-10-29T06:13:00Z</cp:lastPrinted>
  <dcterms:created xsi:type="dcterms:W3CDTF">2021-04-28T02:13:00Z</dcterms:created>
  <dcterms:modified xsi:type="dcterms:W3CDTF">2021-10-29T06:14:00Z</dcterms:modified>
</cp:coreProperties>
</file>